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F0" w:rsidRPr="00A73AF3" w:rsidRDefault="00F427F0" w:rsidP="00F427F0">
      <w:pPr>
        <w:rPr>
          <w:rFonts w:ascii="Arial" w:hAnsi="Arial" w:cs="Arial"/>
          <w:sz w:val="1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185"/>
        <w:tblW w:w="109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1590"/>
        <w:gridCol w:w="48"/>
        <w:gridCol w:w="1911"/>
        <w:gridCol w:w="1663"/>
        <w:gridCol w:w="110"/>
        <w:gridCol w:w="311"/>
        <w:gridCol w:w="3058"/>
      </w:tblGrid>
      <w:tr w:rsidR="00327269" w:rsidTr="002258EB">
        <w:trPr>
          <w:trHeight w:val="250"/>
        </w:trPr>
        <w:tc>
          <w:tcPr>
            <w:tcW w:w="7510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27269" w:rsidRPr="00F54A6C" w:rsidRDefault="00327269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DATOS GENERALES</w:t>
            </w: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bottom"/>
          </w:tcPr>
          <w:p w:rsidR="00327269" w:rsidRPr="00327269" w:rsidRDefault="00327269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TIME \@ "dd MMM. yy"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58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14 ago. 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427F0" w:rsidRPr="00CF45CC" w:rsidTr="002258EB">
        <w:trPr>
          <w:trHeight w:val="397"/>
        </w:trPr>
        <w:tc>
          <w:tcPr>
            <w:tcW w:w="229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2B0C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Matricula:</w:t>
            </w:r>
          </w:p>
        </w:tc>
        <w:tc>
          <w:tcPr>
            <w:tcW w:w="3549" w:type="dxa"/>
            <w:gridSpan w:val="3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CURP:</w:t>
            </w:r>
            <w:r w:rsidR="001E586E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Generación:</w:t>
            </w:r>
          </w:p>
          <w:p w:rsidR="00F427F0" w:rsidRPr="00F54A6C" w:rsidRDefault="0088253D" w:rsidP="001E58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CF45C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479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1B01E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Carrera: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>MEC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MAN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DEN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PAL </w:t>
            </w:r>
            <w:r w:rsidR="00D704DF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CF45CC">
              <w:rPr>
                <w:rFonts w:ascii="Arial" w:hAnsi="Arial" w:cs="Arial"/>
                <w:bCs/>
                <w:sz w:val="18"/>
                <w:szCs w:val="18"/>
              </w:rPr>
              <w:t xml:space="preserve"> DMT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F45CC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CF45CC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DMI</w:t>
            </w:r>
            <w:r w:rsidR="00CF45CC">
              <w:rPr>
                <w:rFonts w:ascii="Arial" w:hAnsi="Arial" w:cs="Arial"/>
                <w:bCs/>
                <w:sz w:val="18"/>
                <w:szCs w:val="18"/>
              </w:rPr>
              <w:t>CP</w:t>
            </w:r>
            <w:r w:rsidR="00CF45CC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CONTA 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D704DF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TIDEM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</w:p>
          <w:p w:rsidR="00F427F0" w:rsidRPr="00F54A6C" w:rsidRDefault="00D704DF" w:rsidP="00702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TIEN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TEF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ASYP 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ER</w:t>
            </w:r>
            <w:r w:rsidR="00CF45CC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ASF</w:t>
            </w:r>
          </w:p>
        </w:tc>
      </w:tr>
      <w:tr w:rsidR="00F427F0" w:rsidRPr="005B3F6E" w:rsidTr="002258EB">
        <w:trPr>
          <w:trHeight w:val="241"/>
        </w:trPr>
        <w:tc>
          <w:tcPr>
            <w:tcW w:w="7510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Nombre completo (apellido paterno, apellido materno y nombre (s):</w:t>
            </w:r>
          </w:p>
          <w:p w:rsidR="00F3380F" w:rsidRPr="00F54A6C" w:rsidRDefault="00F3380F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27F0" w:rsidTr="002258EB">
        <w:trPr>
          <w:trHeight w:val="474"/>
        </w:trPr>
        <w:tc>
          <w:tcPr>
            <w:tcW w:w="3888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(Calle y número):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Colonia/Comunidad: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Estado civil: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>Marca con X</w:t>
            </w:r>
          </w:p>
          <w:p w:rsidR="00F427F0" w:rsidRPr="00F54A6C" w:rsidRDefault="002B0C78" w:rsidP="003272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(  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Soltero, Viudo, Divorciado</w:t>
            </w:r>
          </w:p>
          <w:p w:rsidR="00F427F0" w:rsidRPr="00F54A6C" w:rsidRDefault="00CF45CC" w:rsidP="003272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) Casado, Unión libre </w:t>
            </w:r>
          </w:p>
        </w:tc>
      </w:tr>
      <w:tr w:rsidR="00F427F0" w:rsidTr="002258EB">
        <w:trPr>
          <w:trHeight w:val="479"/>
        </w:trPr>
        <w:tc>
          <w:tcPr>
            <w:tcW w:w="3888" w:type="dxa"/>
            <w:gridSpan w:val="2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Municipio: 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Estado: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Nacimiento </w:t>
            </w:r>
          </w:p>
          <w:p w:rsidR="00F427F0" w:rsidRPr="00F54A6C" w:rsidRDefault="00F427F0" w:rsidP="0032726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27F0" w:rsidTr="002258EB">
        <w:trPr>
          <w:trHeight w:val="425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7F07B7" w:rsidRPr="00F54A6C" w:rsidRDefault="00F427F0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C.P.</w:t>
            </w:r>
            <w:r w:rsidR="00717EF1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21" w:type="dxa"/>
            <w:gridSpan w:val="3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:rsidR="007F07B7" w:rsidRPr="00F54A6C" w:rsidRDefault="00F427F0" w:rsidP="007F07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Celular:</w:t>
            </w:r>
          </w:p>
          <w:p w:rsidR="00F427F0" w:rsidRPr="00F54A6C" w:rsidRDefault="00F427F0" w:rsidP="007F07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9F34B5" w:rsidP="009F34B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Puntos de TOEFL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Inglés</w:t>
            </w:r>
          </w:p>
        </w:tc>
      </w:tr>
      <w:tr w:rsidR="00F427F0" w:rsidTr="002258EB">
        <w:trPr>
          <w:trHeight w:val="364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Teléfono casa: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  <w:r w:rsidRPr="00F54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01" w:type="dxa"/>
            <w:gridSpan w:val="6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Facebook 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(como apareces) 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para agregarte al Perfil de la Bolsa de Trabajo UTSOE</w:t>
            </w:r>
          </w:p>
          <w:p w:rsidR="00F427F0" w:rsidRPr="00F54A6C" w:rsidRDefault="00717EF1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27F0" w:rsidTr="002258EB">
        <w:trPr>
          <w:trHeight w:val="474"/>
        </w:trPr>
        <w:tc>
          <w:tcPr>
            <w:tcW w:w="3936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2B0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  <w:r w:rsidR="00F3380F" w:rsidRPr="00F54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53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3380F" w:rsidRPr="00F54A6C" w:rsidRDefault="00CF45CC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Contacto para r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ecados: (Nombre, parentesco, teléfono o e-mail).</w:t>
            </w:r>
            <w:r w:rsidR="003662C7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27F0" w:rsidTr="002258EB">
        <w:trPr>
          <w:trHeight w:val="258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F54A6C" w:rsidRDefault="00F427F0" w:rsidP="00CF45CC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¿Durante tu</w:t>
            </w:r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>s estudios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la UTSOE contaste con beca?</w:t>
            </w:r>
            <w:r w:rsidR="00702233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>Sí Cuál:   No</w:t>
            </w:r>
          </w:p>
        </w:tc>
      </w:tr>
      <w:tr w:rsidR="00F427F0" w:rsidTr="002258EB">
        <w:trPr>
          <w:trHeight w:val="638"/>
        </w:trPr>
        <w:tc>
          <w:tcPr>
            <w:tcW w:w="22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54A6C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¿Seguirás </w:t>
            </w:r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>tus</w:t>
            </w:r>
            <w:r w:rsidR="00702233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4A6C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estudios de</w:t>
            </w:r>
            <w:r w:rsidR="008623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4A6C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icenciatura </w:t>
            </w:r>
            <w:proofErr w:type="spellStart"/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proofErr w:type="spellEnd"/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ingeniería?:</w:t>
            </w:r>
          </w:p>
          <w:p w:rsidR="00F427F0" w:rsidRPr="00F54A6C" w:rsidRDefault="00F54A6C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t>( )Sí   ( )No</w:t>
            </w:r>
          </w:p>
        </w:tc>
        <w:tc>
          <w:tcPr>
            <w:tcW w:w="3549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CF45CC" w:rsidP="002B0C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 la 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Carrera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77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CF45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368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F54A6C" w:rsidRDefault="00CF45CC" w:rsidP="00CF45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Sí recibiste premios y/o reconocimientos, menciónalos: </w:t>
            </w:r>
          </w:p>
        </w:tc>
      </w:tr>
      <w:tr w:rsidR="00F427F0" w:rsidTr="002258EB">
        <w:trPr>
          <w:trHeight w:val="107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ESTADÍA</w:t>
            </w:r>
            <w:r w:rsidR="00702233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-MODELO DUAL</w:t>
            </w:r>
          </w:p>
        </w:tc>
      </w:tr>
      <w:tr w:rsidR="00F427F0" w:rsidTr="002258EB">
        <w:trPr>
          <w:trHeight w:val="459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02233" w:rsidRPr="00F54A6C" w:rsidRDefault="008623CF" w:rsidP="003272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3CF">
              <w:rPr>
                <w:rFonts w:ascii="Arial" w:hAnsi="Arial" w:cs="Arial"/>
                <w:b/>
                <w:sz w:val="18"/>
                <w:szCs w:val="18"/>
              </w:rPr>
              <w:t>Realizaste estadía o modelo dual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2233" w:rsidRPr="00F54A6C">
              <w:rPr>
                <w:rFonts w:ascii="Arial" w:hAnsi="Arial" w:cs="Arial"/>
                <w:sz w:val="18"/>
                <w:szCs w:val="18"/>
              </w:rPr>
              <w:t>Marca con X</w:t>
            </w:r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    Estadías </w:t>
            </w:r>
            <w:proofErr w:type="gramStart"/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  )                  Modelo Dual (    )</w:t>
            </w:r>
          </w:p>
          <w:p w:rsidR="00291C1C" w:rsidRPr="00F54A6C" w:rsidRDefault="00291C1C" w:rsidP="003272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 xml:space="preserve">Nombre de la empresa/ institución </w:t>
            </w:r>
            <w:r w:rsidR="004C5560" w:rsidRPr="00F54A6C">
              <w:rPr>
                <w:rFonts w:ascii="Arial" w:hAnsi="Arial" w:cs="Arial"/>
                <w:b/>
                <w:sz w:val="18"/>
                <w:szCs w:val="18"/>
              </w:rPr>
              <w:t>donde realizaste</w:t>
            </w:r>
            <w:r w:rsidR="00CF45CC">
              <w:rPr>
                <w:rFonts w:ascii="Arial" w:hAnsi="Arial" w:cs="Arial"/>
                <w:b/>
                <w:sz w:val="18"/>
                <w:szCs w:val="18"/>
              </w:rPr>
              <w:t xml:space="preserve"> las estadías o modelo dual</w:t>
            </w:r>
            <w:r w:rsidRPr="00F54A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91C1C" w:rsidRPr="00F54A6C" w:rsidRDefault="00F427F0" w:rsidP="00F54A6C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¿Te quedaste a trabajar en la empresa donde hiciste la estadía</w:t>
            </w:r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proofErr w:type="spellEnd"/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modelo dual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No ( ), ¿Por qué no?  </w:t>
            </w:r>
          </w:p>
        </w:tc>
      </w:tr>
      <w:tr w:rsidR="004C5560" w:rsidTr="002258EB">
        <w:trPr>
          <w:trHeight w:val="194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CC2E5" w:themeFill="accent1" w:themeFillTint="99"/>
          </w:tcPr>
          <w:p w:rsidR="004C5560" w:rsidRPr="00F54A6C" w:rsidRDefault="004C5560" w:rsidP="004C55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TRABAJAS</w:t>
            </w:r>
          </w:p>
        </w:tc>
      </w:tr>
      <w:tr w:rsidR="00F427F0" w:rsidTr="002258EB">
        <w:trPr>
          <w:trHeight w:val="231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¿Actualmente te encuentras trabajando?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bCs/>
                <w:sz w:val="18"/>
                <w:szCs w:val="18"/>
              </w:rPr>
              <w:t>Marca con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bCs/>
                <w:sz w:val="18"/>
                <w:szCs w:val="18"/>
              </w:rPr>
              <w:t>una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</w:t>
            </w:r>
          </w:p>
          <w:p w:rsidR="00264190" w:rsidRPr="00F54A6C" w:rsidRDefault="004C5560" w:rsidP="0026419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Pasa al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4</w:t>
            </w:r>
            <w:r w:rsidR="00F427F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.Datos de empresa</w:t>
            </w:r>
            <w:r w:rsidR="00264190" w:rsidRPr="00F54A6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</w:t>
            </w:r>
            <w:r w:rsidR="00F427F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.Bolsa de trabajo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y 6.Educacion Continua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No(  ) </w:t>
            </w:r>
            <w:r w:rsidR="004C556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Pasa al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5.Bolsa de trabajo y 6.Educacion Continua</w:t>
            </w:r>
            <w:r w:rsidR="00264190" w:rsidRPr="00F54A6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F427F0" w:rsidTr="002258EB">
        <w:trPr>
          <w:trHeight w:val="243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 EMPRESA  /INSTITUCIÓN   </w:t>
            </w:r>
          </w:p>
        </w:tc>
      </w:tr>
      <w:tr w:rsidR="00F427F0" w:rsidTr="002258EB">
        <w:trPr>
          <w:trHeight w:val="409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 la empresa donde trabajas: </w:t>
            </w:r>
          </w:p>
        </w:tc>
      </w:tr>
      <w:tr w:rsidR="00F427F0" w:rsidTr="002258EB">
        <w:trPr>
          <w:trHeight w:val="359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Calle y número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101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Colonia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427F0" w:rsidTr="002258EB">
        <w:trPr>
          <w:trHeight w:val="387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Ciudad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04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Estado: </w:t>
            </w:r>
          </w:p>
        </w:tc>
        <w:tc>
          <w:tcPr>
            <w:tcW w:w="305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Postal: </w:t>
            </w:r>
          </w:p>
        </w:tc>
      </w:tr>
      <w:tr w:rsidR="00F427F0" w:rsidTr="002258EB">
        <w:trPr>
          <w:trHeight w:val="392"/>
        </w:trPr>
        <w:tc>
          <w:tcPr>
            <w:tcW w:w="393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Nombre de tu jefe inmediato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05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Puesto de tu jefe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427F0" w:rsidTr="002258EB">
        <w:trPr>
          <w:trHeight w:val="287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7101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e-mail de tu jefe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-empresa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427F0" w:rsidTr="002258EB">
        <w:trPr>
          <w:trHeight w:val="1140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Giro: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Educativo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       Servicios   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Manufactura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>      Comercio      (  ) 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Alimentos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       Salud         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Agrícola   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      Textil          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Transporte    (  )      Construcción (  ) </w:t>
            </w:r>
          </w:p>
        </w:tc>
        <w:tc>
          <w:tcPr>
            <w:tcW w:w="362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Tamaño por número de empleados: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Micro   0 -  10      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Pequeña 11 -  45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Mediana  46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– 150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Grande + de 151      (  )</w:t>
            </w:r>
          </w:p>
        </w:tc>
        <w:tc>
          <w:tcPr>
            <w:tcW w:w="3479" w:type="dxa"/>
            <w:gridSpan w:val="3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Sector: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Público      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Privado      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Paraestatal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F427F0" w:rsidRPr="00F54A6C" w:rsidRDefault="004C5560" w:rsidP="004C556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Autoempleo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427F0" w:rsidTr="002258EB">
        <w:trPr>
          <w:trHeight w:val="208"/>
        </w:trPr>
        <w:tc>
          <w:tcPr>
            <w:tcW w:w="3888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02233" w:rsidRPr="00F54A6C" w:rsidRDefault="00702233" w:rsidP="007022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Tu puesto es:</w:t>
            </w:r>
          </w:p>
          <w:p w:rsidR="00F427F0" w:rsidRPr="00F54A6C" w:rsidRDefault="00F427F0" w:rsidP="007022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gridSpan w:val="3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No. de empleos que has tenido: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double" w:sz="6" w:space="0" w:color="000000"/>
              <w:right w:val="double" w:sz="6" w:space="0" w:color="auto"/>
            </w:tcBorders>
            <w:shd w:val="clear" w:color="auto" w:fill="auto"/>
            <w:noWrap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Fecha en la que iniciaste: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7F0" w:rsidTr="002258EB">
        <w:trPr>
          <w:trHeight w:val="424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02233" w:rsidRPr="00F54A6C" w:rsidRDefault="00702233" w:rsidP="00702233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Actividad de la empresa</w:t>
            </w:r>
            <w:r w:rsidRPr="00F54A6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27F0" w:rsidRPr="00F54A6C" w:rsidRDefault="00F427F0" w:rsidP="007022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2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Sueldo mensual:</w:t>
            </w:r>
          </w:p>
          <w:p w:rsidR="00F427F0" w:rsidRPr="00F54A6C" w:rsidRDefault="00F427F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Tienes personal a tu cargo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No (  ) Sí (  ) ¿Cuántos?</w:t>
            </w:r>
          </w:p>
        </w:tc>
      </w:tr>
      <w:tr w:rsidR="00F427F0" w:rsidTr="002258EB">
        <w:trPr>
          <w:trHeight w:val="85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20"/>
              </w:rPr>
              <w:t>BOLSA DE TRABAJO</w:t>
            </w:r>
          </w:p>
        </w:tc>
      </w:tr>
      <w:tr w:rsidR="00F427F0" w:rsidTr="002258EB">
        <w:trPr>
          <w:trHeight w:val="419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Pr="00F54A6C" w:rsidRDefault="00F427F0" w:rsidP="002B0C78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¿Te comprometes a mantener actualizados tus datos personales y laborales, para estar en contacto con seguimiento a egresados y bolsa de trabajo, y así poder compartir las vacantes de las empresas contratantes?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Si ( </w:t>
            </w:r>
            <w:r w:rsidR="007F07B7" w:rsidRPr="00F54A6C">
              <w:rPr>
                <w:rFonts w:ascii="Arial" w:hAnsi="Arial" w:cs="Arial"/>
                <w:sz w:val="18"/>
                <w:szCs w:val="20"/>
              </w:rPr>
              <w:t>x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 )         No(   )</w:t>
            </w:r>
          </w:p>
        </w:tc>
      </w:tr>
      <w:tr w:rsidR="00F427F0" w:rsidTr="002258EB">
        <w:trPr>
          <w:trHeight w:val="385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¿En tu familia cuentan con negocio o empresa?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 No </w:t>
            </w:r>
            <w:proofErr w:type="gramStart"/>
            <w:r w:rsidRPr="00F54A6C">
              <w:rPr>
                <w:rFonts w:ascii="Arial" w:hAnsi="Arial" w:cs="Arial"/>
                <w:sz w:val="18"/>
                <w:szCs w:val="20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20"/>
              </w:rPr>
              <w:t xml:space="preserve"> , Si (</w:t>
            </w:r>
            <w:r w:rsidR="001E586E" w:rsidRPr="00F54A6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F54A6C">
              <w:rPr>
                <w:rFonts w:ascii="Arial" w:hAnsi="Arial" w:cs="Arial"/>
                <w:sz w:val="18"/>
                <w:szCs w:val="20"/>
              </w:rPr>
              <w:t>) ¿Qué actividad desarrolla?</w:t>
            </w:r>
          </w:p>
          <w:p w:rsidR="00F427F0" w:rsidRPr="00F54A6C" w:rsidRDefault="00F427F0" w:rsidP="002B0C78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¿En tu proyecto de vida has planeado iniciar tu propio negocio?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No </w:t>
            </w:r>
            <w:proofErr w:type="gramStart"/>
            <w:r w:rsidRPr="00F54A6C">
              <w:rPr>
                <w:rFonts w:ascii="Arial" w:hAnsi="Arial" w:cs="Arial"/>
                <w:sz w:val="18"/>
                <w:szCs w:val="20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20"/>
              </w:rPr>
              <w:t xml:space="preserve"> ,  Si (  ) ¿En qué área?</w:t>
            </w:r>
            <w:r w:rsidR="003662C7" w:rsidRPr="00F54A6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264190" w:rsidTr="002258EB">
        <w:trPr>
          <w:trHeight w:val="36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</w:tcPr>
          <w:p w:rsidR="00264190" w:rsidRPr="00F54A6C" w:rsidRDefault="0026419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EDUCACIÓN CONTINUA</w:t>
            </w:r>
          </w:p>
        </w:tc>
      </w:tr>
      <w:tr w:rsidR="00F427F0" w:rsidTr="002258EB">
        <w:trPr>
          <w:trHeight w:val="385"/>
        </w:trPr>
        <w:tc>
          <w:tcPr>
            <w:tcW w:w="1098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327269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cursos de 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capacitación 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 gustaría que UTSOE ofreciera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 Si </w:t>
            </w:r>
            <w:proofErr w:type="gramStart"/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(  </w:t>
            </w:r>
            <w:proofErr w:type="gramEnd"/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 )         No(   )   </w:t>
            </w:r>
            <w:r w:rsidR="00264190" w:rsidRPr="00F54A6C">
              <w:rPr>
                <w:rFonts w:ascii="Arial" w:hAnsi="Arial" w:cs="Arial"/>
                <w:b/>
                <w:sz w:val="18"/>
                <w:szCs w:val="20"/>
              </w:rPr>
              <w:t>¿Cuáles</w:t>
            </w:r>
            <w:r w:rsidR="0026419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427F0" w:rsidRPr="00F54A6C" w:rsidRDefault="00264190" w:rsidP="00A73A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¿Deseas alguna certificación de competencia?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Si (   )         No(   )</w:t>
            </w:r>
            <w:r w:rsidRPr="00F54A6C">
              <w:rPr>
                <w:rFonts w:ascii="Arial" w:hAnsi="Arial" w:cs="Arial"/>
                <w:b/>
                <w:sz w:val="18"/>
                <w:szCs w:val="20"/>
              </w:rPr>
              <w:t>¿En qué área?</w:t>
            </w:r>
          </w:p>
        </w:tc>
      </w:tr>
    </w:tbl>
    <w:p w:rsidR="00F427F0" w:rsidRDefault="00F427F0" w:rsidP="008623CF">
      <w:pPr>
        <w:jc w:val="both"/>
        <w:rPr>
          <w:rFonts w:ascii="Arial" w:hAnsi="Arial" w:cs="Arial"/>
          <w:b/>
        </w:rPr>
      </w:pPr>
    </w:p>
    <w:sectPr w:rsidR="00F427F0" w:rsidSect="00A73AF3">
      <w:headerReference w:type="default" r:id="rId8"/>
      <w:footerReference w:type="even" r:id="rId9"/>
      <w:footerReference w:type="default" r:id="rId10"/>
      <w:pgSz w:w="12240" w:h="15840" w:code="1"/>
      <w:pgMar w:top="1276" w:right="1418" w:bottom="426" w:left="1418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10" w:rsidRDefault="00AE6610">
      <w:r>
        <w:separator/>
      </w:r>
    </w:p>
  </w:endnote>
  <w:endnote w:type="continuationSeparator" w:id="0">
    <w:p w:rsidR="00AE6610" w:rsidRDefault="00AE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6C" w:rsidRPr="00F54A6C" w:rsidRDefault="00F54A6C" w:rsidP="00F54A6C">
    <w:pPr>
      <w:pStyle w:val="Piedepgina"/>
      <w:ind w:left="-993" w:right="-1086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6C" w:rsidRPr="00F54A6C" w:rsidRDefault="00F54A6C" w:rsidP="00F54A6C">
    <w:pPr>
      <w:pStyle w:val="Piedepgina"/>
      <w:ind w:left="-993" w:right="-1086"/>
      <w:rPr>
        <w:color w:val="3B3838" w:themeColor="background2" w:themeShade="40"/>
        <w:sz w:val="18"/>
      </w:rPr>
    </w:pPr>
    <w:r w:rsidRPr="00F54A6C">
      <w:rPr>
        <w:color w:val="3B3838" w:themeColor="background2" w:themeShade="40"/>
        <w:sz w:val="18"/>
      </w:rPr>
      <w:t xml:space="preserve">Ley de protección de datos personales para el estado y los municipios de Guanajuato, Capítulo único de las disposiciones generales, Art. 1, Art. </w:t>
    </w:r>
    <w:proofErr w:type="gramStart"/>
    <w:r w:rsidRPr="00F54A6C">
      <w:rPr>
        <w:color w:val="3B3838" w:themeColor="background2" w:themeShade="40"/>
        <w:sz w:val="18"/>
      </w:rPr>
      <w:t>3  y</w:t>
    </w:r>
    <w:proofErr w:type="gramEnd"/>
    <w:r w:rsidRPr="00F54A6C">
      <w:rPr>
        <w:color w:val="3B3838" w:themeColor="background2" w:themeShade="40"/>
        <w:sz w:val="18"/>
      </w:rPr>
      <w:t xml:space="preserve"> Art. 5, Capítulo Segundo de los derechos de los titulares Art. 9, para el tratamiento de los datos personales de manera confidencial.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10" w:rsidRDefault="00AE6610">
      <w:r>
        <w:separator/>
      </w:r>
    </w:p>
  </w:footnote>
  <w:footnote w:type="continuationSeparator" w:id="0">
    <w:p w:rsidR="00AE6610" w:rsidRDefault="00AE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6" w:rsidRPr="002F2E36" w:rsidRDefault="00AE6610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65pt;margin-top:-.15pt;width:71.45pt;height:41.55pt;z-index:251657728">
          <v:imagedata r:id="rId1" o:title=""/>
        </v:shape>
      </w:pict>
    </w:r>
    <w:r w:rsidR="00A73AF3">
      <w:rPr>
        <w:rFonts w:ascii="Comic Sans MS" w:hAnsi="Comic Sans MS"/>
        <w:sz w:val="28"/>
        <w:szCs w:val="28"/>
      </w:rPr>
      <w:t xml:space="preserve">Ficha de </w:t>
    </w:r>
    <w:r w:rsidR="002F2E36" w:rsidRPr="002F2E36">
      <w:rPr>
        <w:rFonts w:ascii="Comic Sans MS" w:hAnsi="Comic Sans MS"/>
        <w:sz w:val="28"/>
        <w:szCs w:val="28"/>
      </w:rPr>
      <w:t xml:space="preserve">Egresados </w:t>
    </w:r>
    <w:r w:rsidR="0080667E">
      <w:rPr>
        <w:rFonts w:ascii="Comic Sans MS" w:hAnsi="Comic Sans MS"/>
        <w:sz w:val="28"/>
        <w:szCs w:val="28"/>
      </w:rPr>
      <w:t>TSU</w:t>
    </w:r>
  </w:p>
  <w:p w:rsidR="00FF434C" w:rsidRPr="00F54A6C" w:rsidRDefault="00FF434C" w:rsidP="00F54A6C">
    <w:pPr>
      <w:pStyle w:val="Encabezado"/>
      <w:ind w:left="-993" w:right="-1086"/>
      <w:jc w:val="center"/>
      <w:rPr>
        <w:rFonts w:ascii="Futura Hv" w:hAnsi="Futura Hv"/>
        <w:b/>
        <w:sz w:val="22"/>
      </w:rPr>
    </w:pPr>
    <w:r w:rsidRPr="00F54A6C">
      <w:rPr>
        <w:rFonts w:ascii="Antique Olive Compact" w:hAnsi="Antique Olive Compact"/>
        <w:sz w:val="18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BCD"/>
    <w:multiLevelType w:val="hybridMultilevel"/>
    <w:tmpl w:val="45D2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360"/>
    <w:multiLevelType w:val="hybridMultilevel"/>
    <w:tmpl w:val="33222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5"/>
    <w:rsid w:val="00001885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7A84"/>
    <w:rsid w:val="00020222"/>
    <w:rsid w:val="00020DB6"/>
    <w:rsid w:val="0002127E"/>
    <w:rsid w:val="0002317E"/>
    <w:rsid w:val="00024EA6"/>
    <w:rsid w:val="00031986"/>
    <w:rsid w:val="000335B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4D32"/>
    <w:rsid w:val="00055660"/>
    <w:rsid w:val="0005671B"/>
    <w:rsid w:val="000575CD"/>
    <w:rsid w:val="000604B1"/>
    <w:rsid w:val="00060CEA"/>
    <w:rsid w:val="00062CD7"/>
    <w:rsid w:val="0006616A"/>
    <w:rsid w:val="00066C44"/>
    <w:rsid w:val="000714AF"/>
    <w:rsid w:val="000756DD"/>
    <w:rsid w:val="0007676F"/>
    <w:rsid w:val="00076B0E"/>
    <w:rsid w:val="00080C5C"/>
    <w:rsid w:val="000817FF"/>
    <w:rsid w:val="00083E1C"/>
    <w:rsid w:val="0008493A"/>
    <w:rsid w:val="00086926"/>
    <w:rsid w:val="00086A8E"/>
    <w:rsid w:val="00090760"/>
    <w:rsid w:val="00094FFC"/>
    <w:rsid w:val="0009599E"/>
    <w:rsid w:val="0009606C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65D"/>
    <w:rsid w:val="000C394A"/>
    <w:rsid w:val="000C4859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435D"/>
    <w:rsid w:val="00105F80"/>
    <w:rsid w:val="0010671D"/>
    <w:rsid w:val="00106E01"/>
    <w:rsid w:val="0010763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2CE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87C01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A5569"/>
    <w:rsid w:val="001A6A90"/>
    <w:rsid w:val="001B01E8"/>
    <w:rsid w:val="001B121A"/>
    <w:rsid w:val="001B301D"/>
    <w:rsid w:val="001B301E"/>
    <w:rsid w:val="001B3FC0"/>
    <w:rsid w:val="001B7D8E"/>
    <w:rsid w:val="001C00C2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7909"/>
    <w:rsid w:val="001E1650"/>
    <w:rsid w:val="001E175C"/>
    <w:rsid w:val="001E38B2"/>
    <w:rsid w:val="001E586E"/>
    <w:rsid w:val="001E59C5"/>
    <w:rsid w:val="001E6C26"/>
    <w:rsid w:val="001F0A21"/>
    <w:rsid w:val="001F1F7A"/>
    <w:rsid w:val="001F4249"/>
    <w:rsid w:val="001F47B7"/>
    <w:rsid w:val="001F4981"/>
    <w:rsid w:val="001F5B1C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2390"/>
    <w:rsid w:val="002226A1"/>
    <w:rsid w:val="0022552C"/>
    <w:rsid w:val="002258EB"/>
    <w:rsid w:val="002270C1"/>
    <w:rsid w:val="00230C8B"/>
    <w:rsid w:val="00231A60"/>
    <w:rsid w:val="00231C30"/>
    <w:rsid w:val="00233CC2"/>
    <w:rsid w:val="0024034D"/>
    <w:rsid w:val="00241776"/>
    <w:rsid w:val="00246D7A"/>
    <w:rsid w:val="00247650"/>
    <w:rsid w:val="002567ED"/>
    <w:rsid w:val="00262C8C"/>
    <w:rsid w:val="00264190"/>
    <w:rsid w:val="0026682D"/>
    <w:rsid w:val="00267318"/>
    <w:rsid w:val="00270721"/>
    <w:rsid w:val="00271067"/>
    <w:rsid w:val="00273801"/>
    <w:rsid w:val="00274A68"/>
    <w:rsid w:val="00275765"/>
    <w:rsid w:val="00282436"/>
    <w:rsid w:val="00282926"/>
    <w:rsid w:val="00283768"/>
    <w:rsid w:val="002855EA"/>
    <w:rsid w:val="0028671C"/>
    <w:rsid w:val="002872EA"/>
    <w:rsid w:val="00291C1C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1ED9"/>
    <w:rsid w:val="002A3761"/>
    <w:rsid w:val="002A39FD"/>
    <w:rsid w:val="002A3B7C"/>
    <w:rsid w:val="002A5817"/>
    <w:rsid w:val="002A6CA8"/>
    <w:rsid w:val="002B0C78"/>
    <w:rsid w:val="002B4B50"/>
    <w:rsid w:val="002B4E22"/>
    <w:rsid w:val="002B5FE0"/>
    <w:rsid w:val="002C170A"/>
    <w:rsid w:val="002C21EB"/>
    <w:rsid w:val="002C3A94"/>
    <w:rsid w:val="002C3D0C"/>
    <w:rsid w:val="002C4247"/>
    <w:rsid w:val="002D58D7"/>
    <w:rsid w:val="002E5BC2"/>
    <w:rsid w:val="002E6C77"/>
    <w:rsid w:val="002F2E36"/>
    <w:rsid w:val="002F432B"/>
    <w:rsid w:val="002F677C"/>
    <w:rsid w:val="002F6C4D"/>
    <w:rsid w:val="002F78EA"/>
    <w:rsid w:val="00300157"/>
    <w:rsid w:val="003056B4"/>
    <w:rsid w:val="00305872"/>
    <w:rsid w:val="003068C6"/>
    <w:rsid w:val="00307C1B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805"/>
    <w:rsid w:val="003257BA"/>
    <w:rsid w:val="00325937"/>
    <w:rsid w:val="00327269"/>
    <w:rsid w:val="00332C3F"/>
    <w:rsid w:val="00334F4A"/>
    <w:rsid w:val="00337DC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62C7"/>
    <w:rsid w:val="003676C4"/>
    <w:rsid w:val="00370AE7"/>
    <w:rsid w:val="00371D20"/>
    <w:rsid w:val="0037413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0F68"/>
    <w:rsid w:val="00401A68"/>
    <w:rsid w:val="0040359E"/>
    <w:rsid w:val="00403A78"/>
    <w:rsid w:val="004041AC"/>
    <w:rsid w:val="00407188"/>
    <w:rsid w:val="00411B96"/>
    <w:rsid w:val="004124BE"/>
    <w:rsid w:val="00413E01"/>
    <w:rsid w:val="00413F35"/>
    <w:rsid w:val="0041584D"/>
    <w:rsid w:val="00417790"/>
    <w:rsid w:val="004228C1"/>
    <w:rsid w:val="00423237"/>
    <w:rsid w:val="0042369F"/>
    <w:rsid w:val="00423C89"/>
    <w:rsid w:val="00424621"/>
    <w:rsid w:val="00424CD4"/>
    <w:rsid w:val="00424E5A"/>
    <w:rsid w:val="004253AD"/>
    <w:rsid w:val="0042624C"/>
    <w:rsid w:val="00431E5B"/>
    <w:rsid w:val="00433DE4"/>
    <w:rsid w:val="0043464A"/>
    <w:rsid w:val="00437283"/>
    <w:rsid w:val="004405A0"/>
    <w:rsid w:val="0044074B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0655"/>
    <w:rsid w:val="00486B43"/>
    <w:rsid w:val="0049015E"/>
    <w:rsid w:val="00491C22"/>
    <w:rsid w:val="00493DC5"/>
    <w:rsid w:val="00493E4D"/>
    <w:rsid w:val="00494227"/>
    <w:rsid w:val="00494748"/>
    <w:rsid w:val="004A0101"/>
    <w:rsid w:val="004A0DDF"/>
    <w:rsid w:val="004A20C5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54D"/>
    <w:rsid w:val="004C5560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F1924"/>
    <w:rsid w:val="004F3185"/>
    <w:rsid w:val="004F40B1"/>
    <w:rsid w:val="004F5402"/>
    <w:rsid w:val="004F57F7"/>
    <w:rsid w:val="004F6BB3"/>
    <w:rsid w:val="004F7192"/>
    <w:rsid w:val="0051225E"/>
    <w:rsid w:val="005130EF"/>
    <w:rsid w:val="00517586"/>
    <w:rsid w:val="005201A5"/>
    <w:rsid w:val="00520485"/>
    <w:rsid w:val="00521903"/>
    <w:rsid w:val="00523608"/>
    <w:rsid w:val="005245D4"/>
    <w:rsid w:val="005258C0"/>
    <w:rsid w:val="00527359"/>
    <w:rsid w:val="00530F73"/>
    <w:rsid w:val="0053163A"/>
    <w:rsid w:val="00532C64"/>
    <w:rsid w:val="00533389"/>
    <w:rsid w:val="0053362B"/>
    <w:rsid w:val="00535859"/>
    <w:rsid w:val="005373F2"/>
    <w:rsid w:val="00541CB2"/>
    <w:rsid w:val="00544BC2"/>
    <w:rsid w:val="00550B7B"/>
    <w:rsid w:val="00551961"/>
    <w:rsid w:val="00552D50"/>
    <w:rsid w:val="005543B2"/>
    <w:rsid w:val="00554D31"/>
    <w:rsid w:val="00556DE0"/>
    <w:rsid w:val="0056064B"/>
    <w:rsid w:val="005607E8"/>
    <w:rsid w:val="00560874"/>
    <w:rsid w:val="00560EB4"/>
    <w:rsid w:val="005614B4"/>
    <w:rsid w:val="00562787"/>
    <w:rsid w:val="005639F7"/>
    <w:rsid w:val="00564E69"/>
    <w:rsid w:val="00565257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7BE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3F6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FFE"/>
    <w:rsid w:val="006008B5"/>
    <w:rsid w:val="00601A2B"/>
    <w:rsid w:val="00601C40"/>
    <w:rsid w:val="006044A9"/>
    <w:rsid w:val="00606312"/>
    <w:rsid w:val="006108ED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6C1B"/>
    <w:rsid w:val="00657853"/>
    <w:rsid w:val="00661E1D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5F2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C48A5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CCA"/>
    <w:rsid w:val="006E13D6"/>
    <w:rsid w:val="006E257D"/>
    <w:rsid w:val="006E3448"/>
    <w:rsid w:val="006F1AAB"/>
    <w:rsid w:val="006F20B1"/>
    <w:rsid w:val="006F352A"/>
    <w:rsid w:val="006F4DB0"/>
    <w:rsid w:val="006F5A5B"/>
    <w:rsid w:val="00700906"/>
    <w:rsid w:val="00700BAA"/>
    <w:rsid w:val="00702233"/>
    <w:rsid w:val="00703ED3"/>
    <w:rsid w:val="007040B5"/>
    <w:rsid w:val="00710117"/>
    <w:rsid w:val="0071116A"/>
    <w:rsid w:val="007111EC"/>
    <w:rsid w:val="00712701"/>
    <w:rsid w:val="00714536"/>
    <w:rsid w:val="007154F3"/>
    <w:rsid w:val="00715953"/>
    <w:rsid w:val="00716126"/>
    <w:rsid w:val="00717EF1"/>
    <w:rsid w:val="007207DE"/>
    <w:rsid w:val="00723F2E"/>
    <w:rsid w:val="00723FA2"/>
    <w:rsid w:val="007250FE"/>
    <w:rsid w:val="0072718A"/>
    <w:rsid w:val="00730122"/>
    <w:rsid w:val="00730CC6"/>
    <w:rsid w:val="00731101"/>
    <w:rsid w:val="00731413"/>
    <w:rsid w:val="00732B7A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485B"/>
    <w:rsid w:val="007562E9"/>
    <w:rsid w:val="00756513"/>
    <w:rsid w:val="00757201"/>
    <w:rsid w:val="00757A8F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80837"/>
    <w:rsid w:val="00780DF0"/>
    <w:rsid w:val="0078278C"/>
    <w:rsid w:val="00782DD3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56B2"/>
    <w:rsid w:val="007E65FD"/>
    <w:rsid w:val="007E74B7"/>
    <w:rsid w:val="007E7F7F"/>
    <w:rsid w:val="007F07B7"/>
    <w:rsid w:val="007F16BA"/>
    <w:rsid w:val="007F2391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41AE"/>
    <w:rsid w:val="00805C11"/>
    <w:rsid w:val="0080667E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23CF"/>
    <w:rsid w:val="0086776F"/>
    <w:rsid w:val="00867928"/>
    <w:rsid w:val="00871019"/>
    <w:rsid w:val="0087121C"/>
    <w:rsid w:val="0087212A"/>
    <w:rsid w:val="00872EC1"/>
    <w:rsid w:val="00873C84"/>
    <w:rsid w:val="00873F35"/>
    <w:rsid w:val="00874990"/>
    <w:rsid w:val="00876BAD"/>
    <w:rsid w:val="00876C13"/>
    <w:rsid w:val="0088253D"/>
    <w:rsid w:val="00882796"/>
    <w:rsid w:val="00884557"/>
    <w:rsid w:val="00884A58"/>
    <w:rsid w:val="008851A5"/>
    <w:rsid w:val="00885517"/>
    <w:rsid w:val="00886E33"/>
    <w:rsid w:val="0089028E"/>
    <w:rsid w:val="008904F6"/>
    <w:rsid w:val="00892D3C"/>
    <w:rsid w:val="00892EB8"/>
    <w:rsid w:val="008A4B0F"/>
    <w:rsid w:val="008A54A9"/>
    <w:rsid w:val="008B1B98"/>
    <w:rsid w:val="008B1D8B"/>
    <w:rsid w:val="008B2111"/>
    <w:rsid w:val="008B281E"/>
    <w:rsid w:val="008B2DCA"/>
    <w:rsid w:val="008B2E1A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E4DF3"/>
    <w:rsid w:val="008F12B9"/>
    <w:rsid w:val="008F1AA9"/>
    <w:rsid w:val="008F2198"/>
    <w:rsid w:val="008F3269"/>
    <w:rsid w:val="008F384E"/>
    <w:rsid w:val="008F439C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0C77"/>
    <w:rsid w:val="009132F5"/>
    <w:rsid w:val="00916946"/>
    <w:rsid w:val="00917565"/>
    <w:rsid w:val="009223A4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25FF"/>
    <w:rsid w:val="0099443C"/>
    <w:rsid w:val="0099470E"/>
    <w:rsid w:val="0099733A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50F"/>
    <w:rsid w:val="009C6C22"/>
    <w:rsid w:val="009C6C52"/>
    <w:rsid w:val="009D1054"/>
    <w:rsid w:val="009D1554"/>
    <w:rsid w:val="009D1872"/>
    <w:rsid w:val="009D19CE"/>
    <w:rsid w:val="009D1E5E"/>
    <w:rsid w:val="009D3093"/>
    <w:rsid w:val="009D3478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4B5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473A1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3AF3"/>
    <w:rsid w:val="00A74750"/>
    <w:rsid w:val="00A74D27"/>
    <w:rsid w:val="00A82CD2"/>
    <w:rsid w:val="00A8397A"/>
    <w:rsid w:val="00A83F3F"/>
    <w:rsid w:val="00A8774A"/>
    <w:rsid w:val="00A87888"/>
    <w:rsid w:val="00A87AD3"/>
    <w:rsid w:val="00A90078"/>
    <w:rsid w:val="00A936FD"/>
    <w:rsid w:val="00A94174"/>
    <w:rsid w:val="00A95881"/>
    <w:rsid w:val="00A97E61"/>
    <w:rsid w:val="00AA0441"/>
    <w:rsid w:val="00AA1025"/>
    <w:rsid w:val="00AA3CD1"/>
    <w:rsid w:val="00AB12D4"/>
    <w:rsid w:val="00AB3748"/>
    <w:rsid w:val="00AB47EA"/>
    <w:rsid w:val="00AB553C"/>
    <w:rsid w:val="00AB611B"/>
    <w:rsid w:val="00AB71E3"/>
    <w:rsid w:val="00AC50EE"/>
    <w:rsid w:val="00AC5626"/>
    <w:rsid w:val="00AC5804"/>
    <w:rsid w:val="00AC7473"/>
    <w:rsid w:val="00AC78C1"/>
    <w:rsid w:val="00AD00AF"/>
    <w:rsid w:val="00AD14E6"/>
    <w:rsid w:val="00AD2F2F"/>
    <w:rsid w:val="00AD59A0"/>
    <w:rsid w:val="00AD778E"/>
    <w:rsid w:val="00AE01BB"/>
    <w:rsid w:val="00AE4489"/>
    <w:rsid w:val="00AE6610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6AE0"/>
    <w:rsid w:val="00B27230"/>
    <w:rsid w:val="00B30C88"/>
    <w:rsid w:val="00B33885"/>
    <w:rsid w:val="00B355A9"/>
    <w:rsid w:val="00B3782A"/>
    <w:rsid w:val="00B37EBE"/>
    <w:rsid w:val="00B402A9"/>
    <w:rsid w:val="00B41303"/>
    <w:rsid w:val="00B4431A"/>
    <w:rsid w:val="00B4467F"/>
    <w:rsid w:val="00B462FC"/>
    <w:rsid w:val="00B46E56"/>
    <w:rsid w:val="00B47024"/>
    <w:rsid w:val="00B5166A"/>
    <w:rsid w:val="00B53403"/>
    <w:rsid w:val="00B54447"/>
    <w:rsid w:val="00B547F2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68A4"/>
    <w:rsid w:val="00B87FE0"/>
    <w:rsid w:val="00B9005F"/>
    <w:rsid w:val="00B90116"/>
    <w:rsid w:val="00B904FF"/>
    <w:rsid w:val="00B917BF"/>
    <w:rsid w:val="00B94688"/>
    <w:rsid w:val="00B947BA"/>
    <w:rsid w:val="00B955A9"/>
    <w:rsid w:val="00BA07FC"/>
    <w:rsid w:val="00BA0CD1"/>
    <w:rsid w:val="00BA0EF1"/>
    <w:rsid w:val="00BA16C6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6A10"/>
    <w:rsid w:val="00BC7944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BE7"/>
    <w:rsid w:val="00BF511D"/>
    <w:rsid w:val="00BF5B9E"/>
    <w:rsid w:val="00BF5DFC"/>
    <w:rsid w:val="00BF7D69"/>
    <w:rsid w:val="00BF7E0F"/>
    <w:rsid w:val="00C05D0D"/>
    <w:rsid w:val="00C114C6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F0A"/>
    <w:rsid w:val="00C32648"/>
    <w:rsid w:val="00C32C0B"/>
    <w:rsid w:val="00C33426"/>
    <w:rsid w:val="00C33965"/>
    <w:rsid w:val="00C374CC"/>
    <w:rsid w:val="00C40A4D"/>
    <w:rsid w:val="00C43CF5"/>
    <w:rsid w:val="00C442C5"/>
    <w:rsid w:val="00C44738"/>
    <w:rsid w:val="00C46D41"/>
    <w:rsid w:val="00C50943"/>
    <w:rsid w:val="00C50E9B"/>
    <w:rsid w:val="00C55548"/>
    <w:rsid w:val="00C6294D"/>
    <w:rsid w:val="00C63657"/>
    <w:rsid w:val="00C640A9"/>
    <w:rsid w:val="00C64A48"/>
    <w:rsid w:val="00C654FA"/>
    <w:rsid w:val="00C65F54"/>
    <w:rsid w:val="00C6767F"/>
    <w:rsid w:val="00C67ED9"/>
    <w:rsid w:val="00C715AF"/>
    <w:rsid w:val="00C75DD8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B2453"/>
    <w:rsid w:val="00CB2CDC"/>
    <w:rsid w:val="00CB4C9A"/>
    <w:rsid w:val="00CB4EC6"/>
    <w:rsid w:val="00CC0D22"/>
    <w:rsid w:val="00CC1139"/>
    <w:rsid w:val="00CC2B69"/>
    <w:rsid w:val="00CC52B7"/>
    <w:rsid w:val="00CC582B"/>
    <w:rsid w:val="00CC68F0"/>
    <w:rsid w:val="00CD28F0"/>
    <w:rsid w:val="00CD6B85"/>
    <w:rsid w:val="00CD7CBD"/>
    <w:rsid w:val="00CE00E9"/>
    <w:rsid w:val="00CE0559"/>
    <w:rsid w:val="00CE08B7"/>
    <w:rsid w:val="00CE1117"/>
    <w:rsid w:val="00CE26AF"/>
    <w:rsid w:val="00CE2CBB"/>
    <w:rsid w:val="00CE2E0B"/>
    <w:rsid w:val="00CE599C"/>
    <w:rsid w:val="00CF026D"/>
    <w:rsid w:val="00CF1F8A"/>
    <w:rsid w:val="00CF2553"/>
    <w:rsid w:val="00CF286D"/>
    <w:rsid w:val="00CF3075"/>
    <w:rsid w:val="00CF45CC"/>
    <w:rsid w:val="00CF5A6F"/>
    <w:rsid w:val="00CF5EBC"/>
    <w:rsid w:val="00CF61CF"/>
    <w:rsid w:val="00D01744"/>
    <w:rsid w:val="00D01FE9"/>
    <w:rsid w:val="00D02806"/>
    <w:rsid w:val="00D07C3B"/>
    <w:rsid w:val="00D141F1"/>
    <w:rsid w:val="00D14D9B"/>
    <w:rsid w:val="00D169AE"/>
    <w:rsid w:val="00D20665"/>
    <w:rsid w:val="00D2343E"/>
    <w:rsid w:val="00D23B86"/>
    <w:rsid w:val="00D25013"/>
    <w:rsid w:val="00D25C48"/>
    <w:rsid w:val="00D300A1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1044"/>
    <w:rsid w:val="00D52740"/>
    <w:rsid w:val="00D5454A"/>
    <w:rsid w:val="00D5470C"/>
    <w:rsid w:val="00D55235"/>
    <w:rsid w:val="00D61047"/>
    <w:rsid w:val="00D61438"/>
    <w:rsid w:val="00D63646"/>
    <w:rsid w:val="00D66180"/>
    <w:rsid w:val="00D704DF"/>
    <w:rsid w:val="00D70A68"/>
    <w:rsid w:val="00D74D6B"/>
    <w:rsid w:val="00D75ED8"/>
    <w:rsid w:val="00D77DB9"/>
    <w:rsid w:val="00D83497"/>
    <w:rsid w:val="00D84381"/>
    <w:rsid w:val="00D8552B"/>
    <w:rsid w:val="00D87011"/>
    <w:rsid w:val="00D90E16"/>
    <w:rsid w:val="00D92E5C"/>
    <w:rsid w:val="00D92FDA"/>
    <w:rsid w:val="00D96050"/>
    <w:rsid w:val="00D9643D"/>
    <w:rsid w:val="00D977DD"/>
    <w:rsid w:val="00DA1DCC"/>
    <w:rsid w:val="00DA3789"/>
    <w:rsid w:val="00DA4EFC"/>
    <w:rsid w:val="00DA55A6"/>
    <w:rsid w:val="00DA5EE1"/>
    <w:rsid w:val="00DA7D34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4B74"/>
    <w:rsid w:val="00DD62BB"/>
    <w:rsid w:val="00DD70A8"/>
    <w:rsid w:val="00DD79F9"/>
    <w:rsid w:val="00DD7DA6"/>
    <w:rsid w:val="00DE2CDB"/>
    <w:rsid w:val="00DE371A"/>
    <w:rsid w:val="00DE4531"/>
    <w:rsid w:val="00DF0369"/>
    <w:rsid w:val="00DF0834"/>
    <w:rsid w:val="00DF1F93"/>
    <w:rsid w:val="00DF2C61"/>
    <w:rsid w:val="00DF36EE"/>
    <w:rsid w:val="00DF6151"/>
    <w:rsid w:val="00DF6563"/>
    <w:rsid w:val="00DF6AE6"/>
    <w:rsid w:val="00DF6C31"/>
    <w:rsid w:val="00E00407"/>
    <w:rsid w:val="00E00BB7"/>
    <w:rsid w:val="00E02FDF"/>
    <w:rsid w:val="00E03653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5B98"/>
    <w:rsid w:val="00E36158"/>
    <w:rsid w:val="00E36711"/>
    <w:rsid w:val="00E36ABE"/>
    <w:rsid w:val="00E37E1F"/>
    <w:rsid w:val="00E40E67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96939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C5B01"/>
    <w:rsid w:val="00EC61C7"/>
    <w:rsid w:val="00EC64F7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C86"/>
    <w:rsid w:val="00F008B0"/>
    <w:rsid w:val="00F01156"/>
    <w:rsid w:val="00F01782"/>
    <w:rsid w:val="00F02445"/>
    <w:rsid w:val="00F03E06"/>
    <w:rsid w:val="00F10B5C"/>
    <w:rsid w:val="00F13512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2B55"/>
    <w:rsid w:val="00F3380F"/>
    <w:rsid w:val="00F338C7"/>
    <w:rsid w:val="00F33AED"/>
    <w:rsid w:val="00F34A87"/>
    <w:rsid w:val="00F350FD"/>
    <w:rsid w:val="00F37CD7"/>
    <w:rsid w:val="00F427F0"/>
    <w:rsid w:val="00F4524F"/>
    <w:rsid w:val="00F45EDF"/>
    <w:rsid w:val="00F470E5"/>
    <w:rsid w:val="00F50F54"/>
    <w:rsid w:val="00F51E8B"/>
    <w:rsid w:val="00F52B27"/>
    <w:rsid w:val="00F532F9"/>
    <w:rsid w:val="00F53312"/>
    <w:rsid w:val="00F53DE0"/>
    <w:rsid w:val="00F54A6C"/>
    <w:rsid w:val="00F54F9F"/>
    <w:rsid w:val="00F55528"/>
    <w:rsid w:val="00F5657B"/>
    <w:rsid w:val="00F60D83"/>
    <w:rsid w:val="00F60DB2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52B5"/>
    <w:rsid w:val="00FE7B6F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94A977"/>
  <w15:chartTrackingRefBased/>
  <w15:docId w15:val="{1FAB0213-2C7B-4E2B-A717-3C26DE7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338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717E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17EF1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4C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DE%20EGRESADOS%20UTSOE%20TS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F75BFF5-990A-4F6A-B68D-31626F5E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EGRESADOS UTSOE TSU</Template>
  <TotalTime>1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cp:lastModifiedBy>EYE02</cp:lastModifiedBy>
  <cp:revision>2</cp:revision>
  <cp:lastPrinted>2113-01-06T15:22:00Z</cp:lastPrinted>
  <dcterms:created xsi:type="dcterms:W3CDTF">2024-08-14T17:00:00Z</dcterms:created>
  <dcterms:modified xsi:type="dcterms:W3CDTF">2024-08-14T17:00:00Z</dcterms:modified>
</cp:coreProperties>
</file>