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85"/>
        <w:tblW w:w="11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242"/>
        <w:gridCol w:w="651"/>
        <w:gridCol w:w="141"/>
        <w:gridCol w:w="377"/>
        <w:gridCol w:w="991"/>
        <w:gridCol w:w="27"/>
        <w:gridCol w:w="681"/>
        <w:gridCol w:w="51"/>
        <w:gridCol w:w="233"/>
        <w:gridCol w:w="1751"/>
        <w:gridCol w:w="509"/>
        <w:gridCol w:w="1476"/>
        <w:gridCol w:w="105"/>
        <w:gridCol w:w="1334"/>
        <w:gridCol w:w="168"/>
      </w:tblGrid>
      <w:tr w:rsidR="00997D06" w14:paraId="7FD054DE" w14:textId="77777777" w:rsidTr="00997D06">
        <w:trPr>
          <w:trHeight w:val="285"/>
        </w:trPr>
        <w:tc>
          <w:tcPr>
            <w:tcW w:w="3238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98AE14C" w14:textId="77777777" w:rsidR="00997D06" w:rsidRPr="00AB1992" w:rsidRDefault="00997D06" w:rsidP="00D12E5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DB">
              <w:rPr>
                <w:rFonts w:ascii="Arial" w:hAnsi="Arial" w:cs="Arial"/>
                <w:b/>
                <w:bCs/>
                <w:szCs w:val="20"/>
              </w:rPr>
              <w:t>Datos Generales</w:t>
            </w:r>
          </w:p>
        </w:tc>
        <w:tc>
          <w:tcPr>
            <w:tcW w:w="7844" w:type="dxa"/>
            <w:gridSpan w:val="1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F0577C4" w14:textId="7BF33136" w:rsidR="00997D06" w:rsidRPr="00997D06" w:rsidRDefault="00997D06" w:rsidP="00997D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7D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</w:p>
        </w:tc>
      </w:tr>
      <w:tr w:rsidR="00997D06" w:rsidRPr="00063C54" w14:paraId="301C594B" w14:textId="77777777" w:rsidTr="00F5119D">
        <w:trPr>
          <w:trHeight w:val="518"/>
        </w:trPr>
        <w:tc>
          <w:tcPr>
            <w:tcW w:w="1345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7654D177" w14:textId="77777777" w:rsidR="00997D06" w:rsidRDefault="00997D06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MATRICULA</w:t>
            </w:r>
          </w:p>
        </w:tc>
        <w:tc>
          <w:tcPr>
            <w:tcW w:w="2034" w:type="dxa"/>
            <w:gridSpan w:val="3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EF4B625" w14:textId="77777777" w:rsidR="00997D06" w:rsidRPr="001D3E82" w:rsidRDefault="00997D06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6096" w:type="dxa"/>
            <w:gridSpan w:val="9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7CFC8347" w14:textId="77777777" w:rsidR="00997D06" w:rsidRPr="001D3E82" w:rsidRDefault="00997D06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completo( </w:t>
            </w:r>
            <w:r w:rsidRPr="00B93B36">
              <w:rPr>
                <w:rFonts w:ascii="Arial" w:hAnsi="Arial" w:cs="Arial"/>
                <w:b/>
                <w:bCs/>
                <w:sz w:val="16"/>
                <w:szCs w:val="20"/>
              </w:rPr>
              <w:t>apellido paterno, apellido materno y nombre (s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607" w:type="dxa"/>
            <w:gridSpan w:val="3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14:paraId="189B6A85" w14:textId="7BA2189A" w:rsidR="00997D06" w:rsidRPr="00376BA8" w:rsidRDefault="00BD0AFD" w:rsidP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Subraya </w:t>
            </w:r>
            <w:r w:rsidR="00EB5793"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 w:rsidR="00997D06" w:rsidRPr="00376BA8">
              <w:rPr>
                <w:rFonts w:ascii="Arial" w:hAnsi="Arial" w:cs="Arial"/>
                <w:b/>
                <w:bCs/>
                <w:sz w:val="20"/>
                <w:szCs w:val="20"/>
              </w:rPr>
              <w:t>arrera:</w:t>
            </w:r>
            <w:r w:rsidR="00063C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3C54" w:rsidRPr="00063C54">
              <w:rPr>
                <w:rFonts w:ascii="Arial" w:hAnsi="Arial" w:cs="Arial"/>
                <w:bCs/>
                <w:sz w:val="20"/>
                <w:szCs w:val="20"/>
              </w:rPr>
              <w:t>IERS</w:t>
            </w:r>
          </w:p>
          <w:p w14:paraId="0FE16D46" w14:textId="3D6B4C07" w:rsidR="00997D06" w:rsidRPr="00063C54" w:rsidRDefault="00997D06" w:rsidP="00376B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3C54">
              <w:rPr>
                <w:rFonts w:ascii="Arial" w:hAnsi="Arial" w:cs="Arial"/>
                <w:bCs/>
                <w:sz w:val="20"/>
                <w:szCs w:val="20"/>
              </w:rPr>
              <w:t>LINM</w:t>
            </w:r>
            <w:r w:rsidR="00BD0AFD" w:rsidRPr="00063C54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063C54">
              <w:rPr>
                <w:rFonts w:ascii="Arial" w:hAnsi="Arial" w:cs="Arial"/>
                <w:bCs/>
                <w:sz w:val="20"/>
                <w:szCs w:val="20"/>
              </w:rPr>
              <w:t>LCON</w:t>
            </w:r>
          </w:p>
          <w:p w14:paraId="38F4715D" w14:textId="582BF45A" w:rsidR="00997D06" w:rsidRPr="00063C54" w:rsidRDefault="00997D06" w:rsidP="00376B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3C54">
              <w:rPr>
                <w:rFonts w:ascii="Arial" w:hAnsi="Arial" w:cs="Arial"/>
                <w:bCs/>
                <w:sz w:val="20"/>
                <w:szCs w:val="20"/>
              </w:rPr>
              <w:t>IMEM</w:t>
            </w:r>
            <w:r w:rsidR="00BD0AFD" w:rsidRPr="00063C54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063C54">
              <w:rPr>
                <w:rFonts w:ascii="Arial" w:hAnsi="Arial" w:cs="Arial"/>
                <w:bCs/>
                <w:sz w:val="20"/>
                <w:szCs w:val="20"/>
              </w:rPr>
              <w:t>IMAN</w:t>
            </w:r>
          </w:p>
          <w:p w14:paraId="44206358" w14:textId="6439B30D" w:rsidR="00BD0AFD" w:rsidRPr="00BD0AFD" w:rsidRDefault="00997D06" w:rsidP="00376BA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0AFD">
              <w:rPr>
                <w:rFonts w:ascii="Arial" w:hAnsi="Arial" w:cs="Arial"/>
                <w:bCs/>
                <w:sz w:val="20"/>
                <w:szCs w:val="20"/>
                <w:lang w:val="en-US"/>
              </w:rPr>
              <w:t>IDTM</w:t>
            </w:r>
            <w:r w:rsidR="00BD0AFD" w:rsidRPr="00BD0AF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IPAL</w:t>
            </w:r>
          </w:p>
          <w:p w14:paraId="6BE578A7" w14:textId="5AE655F2" w:rsidR="00BD0AFD" w:rsidRPr="00063C54" w:rsidRDefault="00BD0AFD" w:rsidP="00376BA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63C5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IASYP    </w:t>
            </w:r>
            <w:proofErr w:type="spellStart"/>
            <w:r w:rsidRPr="00063C54">
              <w:rPr>
                <w:rFonts w:ascii="Arial" w:hAnsi="Arial" w:cs="Arial"/>
                <w:bCs/>
                <w:sz w:val="20"/>
                <w:szCs w:val="20"/>
                <w:lang w:val="en-US"/>
              </w:rPr>
              <w:t>IEVyN</w:t>
            </w:r>
            <w:proofErr w:type="spellEnd"/>
          </w:p>
          <w:p w14:paraId="7B5968F4" w14:textId="236E6126" w:rsidR="00BD0AFD" w:rsidRPr="00BD0AFD" w:rsidRDefault="00063C54" w:rsidP="00376BA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IDGS</w:t>
            </w:r>
            <w:r w:rsidR="00BD0AF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</w:t>
            </w:r>
            <w:r w:rsidR="00BD0AFD">
              <w:rPr>
                <w:rFonts w:ascii="Arial" w:hAnsi="Arial" w:cs="Arial"/>
                <w:bCs/>
                <w:sz w:val="20"/>
                <w:szCs w:val="20"/>
                <w:lang w:val="en-US"/>
              </w:rPr>
              <w:t>LTFR</w:t>
            </w:r>
          </w:p>
        </w:tc>
      </w:tr>
      <w:tr w:rsidR="00D12E5F" w14:paraId="73330A8E" w14:textId="77777777" w:rsidTr="005160BC">
        <w:trPr>
          <w:trHeight w:val="121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9E1F92C" w14:textId="77777777" w:rsidR="00D12E5F" w:rsidRDefault="00D12E5F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Estado civil: Marca con X</w:t>
            </w:r>
          </w:p>
        </w:tc>
        <w:tc>
          <w:tcPr>
            <w:tcW w:w="4252" w:type="dxa"/>
            <w:gridSpan w:val="8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29F3FB" w14:textId="6AA35F9B" w:rsidR="00D12E5F" w:rsidRDefault="00D12E5F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 (Calle y número):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B81A6CB" w14:textId="3D3084AA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97D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Numero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Generación:</w:t>
            </w:r>
          </w:p>
        </w:tc>
        <w:tc>
          <w:tcPr>
            <w:tcW w:w="1607" w:type="dxa"/>
            <w:gridSpan w:val="3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E8A5F2" w14:textId="77777777" w:rsidR="00D12E5F" w:rsidRPr="00AB1992" w:rsidRDefault="00D12E5F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2E5F" w14:paraId="7ECBCF20" w14:textId="77777777" w:rsidTr="005160BC">
        <w:trPr>
          <w:trHeight w:val="435"/>
        </w:trPr>
        <w:tc>
          <w:tcPr>
            <w:tcW w:w="3238" w:type="dxa"/>
            <w:gridSpan w:val="3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0828DB08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) Soltero, Viudo, Divorciado</w:t>
            </w:r>
          </w:p>
          <w:p w14:paraId="226775AF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) Casado, Unión libre</w:t>
            </w:r>
          </w:p>
        </w:tc>
        <w:tc>
          <w:tcPr>
            <w:tcW w:w="4252" w:type="dxa"/>
            <w:gridSpan w:val="8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61A81C1" w14:textId="4BCCAE97" w:rsidR="00D12E5F" w:rsidRPr="00D73E38" w:rsidRDefault="00D12E5F" w:rsidP="00D12E5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F0B861" w14:textId="77777777" w:rsidR="00D12E5F" w:rsidRDefault="00D12E5F" w:rsidP="00D1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DE5767" w14:textId="77777777" w:rsidR="00D12E5F" w:rsidRPr="00AB1992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5F" w14:paraId="39B5D865" w14:textId="77777777" w:rsidTr="00484AB3">
        <w:trPr>
          <w:trHeight w:val="545"/>
        </w:trPr>
        <w:tc>
          <w:tcPr>
            <w:tcW w:w="4774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BD5EE1E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Colonia/ Comunidad: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6" w:type="dxa"/>
            <w:gridSpan w:val="4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auto"/>
            <w:noWrap/>
          </w:tcPr>
          <w:p w14:paraId="091CD988" w14:textId="77777777" w:rsidR="00D12E5F" w:rsidRPr="00732B7A" w:rsidRDefault="00D12E5F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Municipio: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</w:tcPr>
          <w:p w14:paraId="32D1E7C9" w14:textId="31F7D8AE" w:rsidR="00D12E5F" w:rsidRPr="001D3E82" w:rsidRDefault="00D12E5F" w:rsidP="00D12E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E82">
              <w:rPr>
                <w:rFonts w:ascii="Arial" w:hAnsi="Arial" w:cs="Arial"/>
                <w:b/>
                <w:sz w:val="20"/>
                <w:szCs w:val="20"/>
              </w:rPr>
              <w:t>Estado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F4445" w14:paraId="57687F41" w14:textId="77777777" w:rsidTr="00484AB3">
        <w:trPr>
          <w:trHeight w:val="482"/>
        </w:trPr>
        <w:tc>
          <w:tcPr>
            <w:tcW w:w="258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547F7AFD" w14:textId="77777777" w:rsidR="001B05D4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 Casa:</w:t>
            </w:r>
          </w:p>
          <w:p w14:paraId="399E312C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14:paraId="04D14918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Celular:</w:t>
            </w:r>
          </w:p>
          <w:p w14:paraId="6BEDC49B" w14:textId="77777777" w:rsidR="008F4445" w:rsidRDefault="008F4445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8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B9C5291" w14:textId="3F49B002" w:rsidR="008F4445" w:rsidRDefault="00323598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Contacto de </w:t>
            </w:r>
            <w:r w:rsidR="008F4445">
              <w:rPr>
                <w:rFonts w:ascii="Arial" w:hAnsi="Arial" w:cs="Arial"/>
                <w:b/>
                <w:bCs/>
                <w:sz w:val="20"/>
                <w:szCs w:val="20"/>
              </w:rPr>
              <w:t>Recados: (</w:t>
            </w:r>
            <w:r w:rsidR="008F4445" w:rsidRPr="00F65D18">
              <w:rPr>
                <w:rFonts w:ascii="Arial" w:hAnsi="Arial" w:cs="Arial"/>
                <w:b/>
                <w:bCs/>
                <w:sz w:val="16"/>
                <w:szCs w:val="20"/>
              </w:rPr>
              <w:t>Nombre, parentesco, teléfono o e-mail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71839A6" w14:textId="77777777" w:rsidR="002D4BD0" w:rsidRPr="002D4BD0" w:rsidRDefault="002D4BD0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2563" w14:paraId="27FA5412" w14:textId="77777777" w:rsidTr="00D12E5F">
        <w:trPr>
          <w:trHeight w:val="552"/>
        </w:trPr>
        <w:tc>
          <w:tcPr>
            <w:tcW w:w="4774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6C1BE72" w14:textId="64BFF351" w:rsidR="00612563" w:rsidRDefault="00612563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Facebook </w:t>
            </w:r>
            <w:r w:rsidR="00997D06">
              <w:rPr>
                <w:rFonts w:ascii="Arial" w:hAnsi="Arial" w:cs="Arial"/>
                <w:sz w:val="16"/>
                <w:szCs w:val="20"/>
              </w:rPr>
              <w:t>(</w:t>
            </w:r>
            <w:r w:rsidRPr="00484AB3">
              <w:rPr>
                <w:rFonts w:ascii="Arial" w:hAnsi="Arial" w:cs="Arial"/>
                <w:sz w:val="16"/>
                <w:szCs w:val="20"/>
                <w:highlight w:val="yellow"/>
              </w:rPr>
              <w:t>Como apareces para registrar</w:t>
            </w:r>
            <w:r w:rsidR="00997D06">
              <w:rPr>
                <w:rFonts w:ascii="Arial" w:hAnsi="Arial" w:cs="Arial"/>
                <w:sz w:val="16"/>
                <w:szCs w:val="20"/>
                <w:highlight w:val="yellow"/>
              </w:rPr>
              <w:t>te</w:t>
            </w:r>
            <w:r w:rsidRPr="00484AB3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en Bolsa de Trabajo</w:t>
            </w:r>
            <w:r w:rsidR="00997D06">
              <w:rPr>
                <w:rFonts w:ascii="Arial" w:hAnsi="Arial" w:cs="Arial"/>
                <w:sz w:val="16"/>
                <w:szCs w:val="20"/>
                <w:highlight w:val="yellow"/>
              </w:rPr>
              <w:t xml:space="preserve"> y revises las vacantes</w:t>
            </w:r>
            <w:r w:rsidR="00997D06">
              <w:rPr>
                <w:rFonts w:ascii="Arial" w:hAnsi="Arial" w:cs="Arial"/>
                <w:sz w:val="16"/>
                <w:szCs w:val="20"/>
              </w:rPr>
              <w:t>):</w:t>
            </w:r>
          </w:p>
          <w:p w14:paraId="3EA2AAEB" w14:textId="0C71C695" w:rsidR="00612563" w:rsidRDefault="00612563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8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183CF3E" w14:textId="77777777" w:rsidR="00612563" w:rsidRPr="008F4445" w:rsidRDefault="00612563" w:rsidP="00D12E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7A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B23725" w14:textId="77777777" w:rsidR="00612563" w:rsidRPr="002D4BD0" w:rsidRDefault="00612563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2563" w14:paraId="54D0155E" w14:textId="77777777" w:rsidTr="00EB5793">
        <w:trPr>
          <w:trHeight w:val="43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DACAF5C" w14:textId="30A9557D" w:rsidR="00612563" w:rsidRDefault="00612563" w:rsidP="00997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¿Durante tu estancia en la UTSOE contaste con </w:t>
            </w:r>
            <w:r w:rsidR="00997D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alguna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beca?</w:t>
            </w:r>
            <w:r>
              <w:rPr>
                <w:rFonts w:ascii="Arial" w:hAnsi="Arial" w:cs="Arial"/>
                <w:sz w:val="18"/>
                <w:szCs w:val="18"/>
              </w:rPr>
              <w:t xml:space="preserve"> Manutención(   )  Presidencia Municipal(   )  Otra</w:t>
            </w:r>
            <w:r w:rsidR="00997D06">
              <w:rPr>
                <w:rFonts w:ascii="Arial" w:hAnsi="Arial" w:cs="Arial"/>
                <w:sz w:val="18"/>
                <w:szCs w:val="18"/>
              </w:rPr>
              <w:t xml:space="preserve"> escríbela:_____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_________Ninguna(    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3E82" w14:paraId="3BF0E0B4" w14:textId="77777777" w:rsidTr="00484AB3">
        <w:trPr>
          <w:trHeight w:val="630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4DD092C9" w14:textId="2523A1A8" w:rsidR="001D3E82" w:rsidRDefault="001D3E82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¿Continuaste estudios de maestría o especialidad</w:t>
            </w:r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y/</w:t>
            </w:r>
            <w:proofErr w:type="spellStart"/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otra carrera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?:</w:t>
            </w:r>
          </w:p>
          <w:p w14:paraId="559C087A" w14:textId="77777777" w:rsidR="001D3E82" w:rsidRPr="00715953" w:rsidRDefault="001D3E82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5953">
              <w:rPr>
                <w:rFonts w:ascii="Arial" w:hAnsi="Arial" w:cs="Arial"/>
                <w:bCs/>
                <w:sz w:val="20"/>
                <w:szCs w:val="20"/>
              </w:rPr>
              <w:t>( )Sí   (</w:t>
            </w:r>
            <w:r w:rsidR="00070B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953">
              <w:rPr>
                <w:rFonts w:ascii="Arial" w:hAnsi="Arial" w:cs="Arial"/>
                <w:bCs/>
                <w:sz w:val="20"/>
                <w:szCs w:val="20"/>
              </w:rPr>
              <w:t>)No</w:t>
            </w:r>
          </w:p>
        </w:tc>
        <w:tc>
          <w:tcPr>
            <w:tcW w:w="2268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DFE19E5" w14:textId="77777777" w:rsidR="001D3E82" w:rsidRDefault="001D3E82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343D68" w14:textId="77777777" w:rsidR="001D3E82" w:rsidRPr="00D94C27" w:rsidRDefault="001D3E82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0724A91C" w14:textId="77777777" w:rsidR="001D3E82" w:rsidRDefault="001D3E82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78410F" w14:textId="77777777" w:rsidR="001D3E82" w:rsidRDefault="001D3E82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1408C535" w14:textId="32E657F9" w:rsidR="001D3E82" w:rsidRPr="00715953" w:rsidRDefault="001D3E82" w:rsidP="00D12E5F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Turno:</w:t>
            </w:r>
            <w:r w:rsidR="00484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Matutino  </w:t>
            </w:r>
            <w:proofErr w:type="gramStart"/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   (</w:t>
            </w:r>
            <w:proofErr w:type="gramEnd"/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  )</w:t>
            </w:r>
          </w:p>
          <w:p w14:paraId="2F8246E4" w14:textId="77777777" w:rsidR="001D3E82" w:rsidRPr="00715953" w:rsidRDefault="001D3E82" w:rsidP="00D12E5F">
            <w:pPr>
              <w:rPr>
                <w:rFonts w:ascii="Arial" w:hAnsi="Arial" w:cs="Arial"/>
                <w:bCs/>
                <w:sz w:val="18"/>
                <w:szCs w:val="20"/>
              </w:rPr>
            </w:pPr>
            <w:proofErr w:type="gramStart"/>
            <w:r w:rsidRPr="00715953">
              <w:rPr>
                <w:rFonts w:ascii="Arial" w:hAnsi="Arial" w:cs="Arial"/>
                <w:bCs/>
                <w:sz w:val="18"/>
                <w:szCs w:val="20"/>
              </w:rPr>
              <w:t>Vespertino  (</w:t>
            </w:r>
            <w:proofErr w:type="gramEnd"/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  <w:r w:rsidRPr="00715953"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  <w:p w14:paraId="62FD6E84" w14:textId="77777777" w:rsidR="001D3E82" w:rsidRDefault="001D3E82" w:rsidP="00D12E5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Intensivo  </w:t>
            </w:r>
            <w:proofErr w:type="gramStart"/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   (</w:t>
            </w:r>
            <w:proofErr w:type="gramEnd"/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  )</w:t>
            </w:r>
          </w:p>
          <w:p w14:paraId="33E65AFE" w14:textId="1B403124" w:rsidR="00774EE8" w:rsidRDefault="00774EE8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Virtual </w:t>
            </w:r>
            <w:r w:rsidR="00612563">
              <w:rPr>
                <w:rFonts w:ascii="Arial" w:hAnsi="Arial" w:cs="Arial"/>
                <w:bCs/>
                <w:sz w:val="18"/>
                <w:szCs w:val="20"/>
              </w:rPr>
              <w:t xml:space="preserve">        </w:t>
            </w:r>
            <w:r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612563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 )</w:t>
            </w:r>
          </w:p>
        </w:tc>
        <w:tc>
          <w:tcPr>
            <w:tcW w:w="1502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80110DD" w14:textId="7376C1E7" w:rsidR="001D3E82" w:rsidRDefault="001D3E82" w:rsidP="00484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Pto</w:t>
            </w:r>
            <w:r w:rsidR="00997D0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Toefl</w:t>
            </w:r>
            <w:proofErr w:type="spellEnd"/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997D06">
              <w:rPr>
                <w:rFonts w:ascii="Arial" w:hAnsi="Arial" w:cs="Arial"/>
                <w:b/>
                <w:bCs/>
                <w:sz w:val="20"/>
                <w:szCs w:val="20"/>
              </w:rPr>
              <w:t>Inglés:</w:t>
            </w:r>
          </w:p>
        </w:tc>
      </w:tr>
      <w:tr w:rsidR="00342DBA" w14:paraId="028081DC" w14:textId="77777777" w:rsidTr="00484AB3">
        <w:trPr>
          <w:trHeight w:val="237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E156D4" w14:textId="018D647E" w:rsidR="00342DBA" w:rsidRDefault="00342DBA" w:rsidP="00D12E5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27269">
              <w:rPr>
                <w:rFonts w:ascii="Arial" w:hAnsi="Arial" w:cs="Arial"/>
                <w:b/>
                <w:sz w:val="18"/>
                <w:szCs w:val="20"/>
              </w:rPr>
              <w:t>Nomb</w:t>
            </w:r>
            <w:r w:rsidR="00997D06">
              <w:rPr>
                <w:rFonts w:ascii="Arial" w:hAnsi="Arial" w:cs="Arial"/>
                <w:b/>
                <w:sz w:val="18"/>
                <w:szCs w:val="20"/>
              </w:rPr>
              <w:t>re de la empresa/ institución donde realizaste tus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 xml:space="preserve"> estadía</w:t>
            </w:r>
            <w:r>
              <w:rPr>
                <w:rFonts w:ascii="Arial" w:hAnsi="Arial" w:cs="Arial"/>
                <w:b/>
                <w:sz w:val="18"/>
                <w:szCs w:val="20"/>
              </w:rPr>
              <w:t>s-modelo dual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14:paraId="4A60E6BB" w14:textId="5F2FDD9E" w:rsidR="00342DBA" w:rsidRDefault="00342DBA" w:rsidP="00484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¿Te quedaste a laborar en la empresa donde hiciste la estadía-modelo dual? </w:t>
            </w:r>
            <w:r>
              <w:rPr>
                <w:rFonts w:ascii="Arial" w:hAnsi="Arial" w:cs="Arial"/>
                <w:sz w:val="20"/>
                <w:szCs w:val="20"/>
              </w:rPr>
              <w:t xml:space="preserve"> Si  ( )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( ), ¿Por qué no?  </w:t>
            </w:r>
          </w:p>
        </w:tc>
      </w:tr>
      <w:tr w:rsidR="00342DBA" w14:paraId="76EC8688" w14:textId="77777777" w:rsidTr="00D12E5F">
        <w:trPr>
          <w:trHeight w:val="358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867C2AE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¿Actualmente te encuentras trabajando</w:t>
            </w:r>
            <w:r w:rsidRPr="00970B8D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6E881DCF" w14:textId="457B9D63" w:rsidR="00342DBA" w:rsidRDefault="00342DBA" w:rsidP="00997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7D06">
              <w:rPr>
                <w:rFonts w:ascii="Arial" w:hAnsi="Arial" w:cs="Arial"/>
                <w:b/>
                <w:sz w:val="18"/>
                <w:szCs w:val="16"/>
              </w:rPr>
              <w:t>Responde</w:t>
            </w:r>
            <w:r w:rsidRPr="00376BA8">
              <w:rPr>
                <w:rFonts w:ascii="Arial" w:hAnsi="Arial" w:cs="Arial"/>
                <w:b/>
                <w:sz w:val="18"/>
                <w:szCs w:val="16"/>
              </w:rPr>
              <w:t xml:space="preserve"> 2.Datos de empresa y 3. Bolsa de trabajo</w:t>
            </w:r>
            <w:r w:rsidRPr="00376BA8">
              <w:rPr>
                <w:rFonts w:ascii="Arial" w:hAnsi="Arial" w:cs="Arial"/>
                <w:sz w:val="22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( ) </w:t>
            </w:r>
            <w:r w:rsidRPr="009F10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7D06">
              <w:rPr>
                <w:rFonts w:ascii="Arial" w:hAnsi="Arial" w:cs="Arial"/>
                <w:b/>
                <w:sz w:val="16"/>
                <w:szCs w:val="16"/>
              </w:rPr>
              <w:t>Responde</w:t>
            </w:r>
            <w:r w:rsidRPr="00376BA8">
              <w:rPr>
                <w:rFonts w:ascii="Arial" w:hAnsi="Arial" w:cs="Arial"/>
                <w:b/>
                <w:sz w:val="18"/>
                <w:szCs w:val="16"/>
              </w:rPr>
              <w:t xml:space="preserve"> 3. Bolsa de trabajo</w:t>
            </w:r>
          </w:p>
        </w:tc>
      </w:tr>
      <w:tr w:rsidR="008F4445" w14:paraId="61AFB80A" w14:textId="77777777" w:rsidTr="00D12E5F">
        <w:trPr>
          <w:trHeight w:val="28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14:paraId="6AF204D1" w14:textId="123A2CAA" w:rsidR="008F4445" w:rsidRPr="00F62124" w:rsidRDefault="00612563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Datos de empresa </w:t>
            </w:r>
            <w:r w:rsidR="008F4445" w:rsidRPr="00F62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(Si te encuentras </w:t>
            </w:r>
            <w:r w:rsidR="00342DBA">
              <w:rPr>
                <w:rFonts w:ascii="Arial" w:hAnsi="Arial" w:cs="Arial"/>
                <w:b/>
                <w:bCs/>
                <w:sz w:val="20"/>
                <w:szCs w:val="20"/>
              </w:rPr>
              <w:t>trabajando</w:t>
            </w:r>
            <w:r w:rsidR="008F4445" w:rsidRPr="00F62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8F4445" w14:paraId="6CD46603" w14:textId="77777777" w:rsidTr="00D12E5F">
        <w:trPr>
          <w:trHeight w:val="40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344A0D" w14:textId="1A12DB36" w:rsidR="007117FD" w:rsidRDefault="00342DBA" w:rsidP="00D12E5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</w:t>
            </w:r>
            <w:r w:rsidR="00997D06">
              <w:rPr>
                <w:rFonts w:ascii="Arial" w:hAnsi="Arial" w:cs="Arial"/>
                <w:b/>
                <w:bCs/>
                <w:sz w:val="20"/>
                <w:szCs w:val="20"/>
              </w:rPr>
              <w:t>l lugar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4445">
              <w:rPr>
                <w:rFonts w:ascii="Arial" w:hAnsi="Arial" w:cs="Arial"/>
                <w:b/>
                <w:bCs/>
                <w:sz w:val="20"/>
                <w:szCs w:val="20"/>
              </w:rPr>
              <w:t>donde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trabaj</w:t>
            </w:r>
            <w:r w:rsidR="008F44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as: </w:t>
            </w:r>
            <w:r w:rsidR="00A079D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4A099636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4445" w14:paraId="7412221B" w14:textId="77777777" w:rsidTr="00D12E5F">
        <w:trPr>
          <w:trHeight w:val="381"/>
        </w:trPr>
        <w:tc>
          <w:tcPr>
            <w:tcW w:w="375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B5A7D79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Calle y número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98C5283" w14:textId="77777777" w:rsidR="00DD2C93" w:rsidRPr="00DD2C93" w:rsidRDefault="00DD2C93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26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7465757" w14:textId="77777777" w:rsidR="008F4445" w:rsidRDefault="008F4445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0915FB9" w14:textId="77777777" w:rsidR="00DD2C93" w:rsidRDefault="00DD2C93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4445" w14:paraId="2AE7DEAA" w14:textId="77777777" w:rsidTr="00D12E5F">
        <w:trPr>
          <w:trHeight w:val="292"/>
        </w:trPr>
        <w:tc>
          <w:tcPr>
            <w:tcW w:w="375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6B36735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</w:t>
            </w:r>
            <w:r w:rsidR="00D94C2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3" w:type="dxa"/>
            <w:gridSpan w:val="7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B8B50C4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Estado: </w:t>
            </w:r>
          </w:p>
        </w:tc>
        <w:tc>
          <w:tcPr>
            <w:tcW w:w="3083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0AA65A6E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 Postal: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4445" w14:paraId="6A1C8B48" w14:textId="77777777" w:rsidTr="00D12E5F">
        <w:trPr>
          <w:trHeight w:val="388"/>
        </w:trPr>
        <w:tc>
          <w:tcPr>
            <w:tcW w:w="5455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C55FC26" w14:textId="578EEB90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tu jefe</w:t>
            </w:r>
            <w:r w:rsidR="00997D06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inmediato</w:t>
            </w:r>
            <w:r w:rsidR="00DD2C9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627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9B6EFDC" w14:textId="14585D7C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Puesto de tu jefe</w:t>
            </w:r>
            <w:r w:rsidR="00997D06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42DBA" w14:paraId="3C433D70" w14:textId="77777777" w:rsidTr="00D12E5F">
        <w:trPr>
          <w:trHeight w:val="285"/>
        </w:trPr>
        <w:tc>
          <w:tcPr>
            <w:tcW w:w="375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4184A7B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7326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58D34678" w14:textId="43C1E4CE" w:rsidR="00342DBA" w:rsidRPr="00603558" w:rsidRDefault="00342DBA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de tu jefe: </w:t>
            </w:r>
          </w:p>
        </w:tc>
      </w:tr>
      <w:tr w:rsidR="00997D06" w14:paraId="2F4B5BD0" w14:textId="77777777" w:rsidTr="005160BC">
        <w:trPr>
          <w:trHeight w:val="182"/>
        </w:trPr>
        <w:tc>
          <w:tcPr>
            <w:tcW w:w="3756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A98D557" w14:textId="77777777" w:rsidR="00997D06" w:rsidRDefault="00997D06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Giro:</w:t>
            </w:r>
          </w:p>
          <w:p w14:paraId="543D5AC6" w14:textId="77777777" w:rsidR="00997D06" w:rsidRDefault="00997D06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Educativo  </w:t>
            </w:r>
            <w:r w:rsidRPr="00187C01">
              <w:rPr>
                <w:rFonts w:ascii="Arial" w:hAnsi="Arial" w:cs="Arial"/>
                <w:sz w:val="18"/>
                <w:szCs w:val="20"/>
              </w:rPr>
              <w:t>(</w:t>
            </w:r>
            <w:proofErr w:type="gramEnd"/>
            <w:r w:rsidRPr="00187C01">
              <w:rPr>
                <w:rFonts w:ascii="Arial" w:hAnsi="Arial" w:cs="Arial"/>
                <w:sz w:val="18"/>
                <w:szCs w:val="20"/>
              </w:rPr>
              <w:t xml:space="preserve"> 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  <w:r w:rsidRPr="00187C01">
              <w:rPr>
                <w:rFonts w:ascii="Arial" w:hAnsi="Arial" w:cs="Arial"/>
                <w:sz w:val="18"/>
                <w:szCs w:val="20"/>
              </w:rPr>
              <w:t>Servicios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14:paraId="50D0349F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Manufactura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187C01">
              <w:rPr>
                <w:rFonts w:ascii="Arial" w:hAnsi="Arial" w:cs="Arial"/>
                <w:sz w:val="18"/>
                <w:szCs w:val="20"/>
              </w:rPr>
              <w:t>(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  <w:r w:rsidRPr="00187C01">
              <w:rPr>
                <w:rFonts w:ascii="Arial" w:hAnsi="Arial" w:cs="Arial"/>
                <w:sz w:val="18"/>
                <w:szCs w:val="20"/>
              </w:rPr>
              <w:t>Comercio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E7F97AB" w14:textId="77777777" w:rsidR="00997D06" w:rsidRDefault="00997D06" w:rsidP="00D12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Alimentos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Salud             (  )</w:t>
            </w:r>
          </w:p>
          <w:p w14:paraId="5FEA6824" w14:textId="77777777" w:rsidR="00997D06" w:rsidRDefault="00997D06" w:rsidP="00D12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Agrícola         (  )       Financiero     (  )</w:t>
            </w:r>
          </w:p>
          <w:p w14:paraId="3EAA11EF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Transporte     (  )       Construcción (  )</w:t>
            </w:r>
          </w:p>
        </w:tc>
        <w:tc>
          <w:tcPr>
            <w:tcW w:w="3734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D7EC409" w14:textId="77777777" w:rsidR="00997D06" w:rsidRDefault="00997D06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Tamaño por número de empleados: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334851" w14:textId="77777777" w:rsidR="00997D06" w:rsidRDefault="00997D06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Sector:</w:t>
            </w:r>
          </w:p>
        </w:tc>
        <w:tc>
          <w:tcPr>
            <w:tcW w:w="1439" w:type="dxa"/>
            <w:gridSpan w:val="2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6A0400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282CCB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7D06" w14:paraId="4E3C1A3C" w14:textId="77777777" w:rsidTr="005160BC">
        <w:trPr>
          <w:trHeight w:val="255"/>
        </w:trPr>
        <w:tc>
          <w:tcPr>
            <w:tcW w:w="3756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0E075C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A3D5B98" w14:textId="77777777" w:rsidR="00997D06" w:rsidRPr="00F65D18" w:rsidRDefault="00997D06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Micro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EFA3C6" w14:textId="77777777" w:rsidR="00997D06" w:rsidRPr="00F65D18" w:rsidRDefault="00997D06" w:rsidP="00D12E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  0 -  10</w:t>
            </w:r>
          </w:p>
        </w:tc>
        <w:tc>
          <w:tcPr>
            <w:tcW w:w="1751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6A9655" w14:textId="77777777" w:rsidR="00997D06" w:rsidRPr="00F65D18" w:rsidRDefault="00997D06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 )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160596" w14:textId="77777777" w:rsidR="00997D06" w:rsidRPr="00F65D18" w:rsidRDefault="00997D06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Público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E102A4" w14:textId="77777777" w:rsidR="00997D06" w:rsidRPr="00F65D18" w:rsidRDefault="00997D06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2F1B6D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D06" w14:paraId="3AF12F97" w14:textId="77777777" w:rsidTr="005160BC">
        <w:trPr>
          <w:trHeight w:val="255"/>
        </w:trPr>
        <w:tc>
          <w:tcPr>
            <w:tcW w:w="3756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C75087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36937FD" w14:textId="77777777" w:rsidR="00997D06" w:rsidRPr="00F65D18" w:rsidRDefault="00997D06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Pequeña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95C2F2" w14:textId="77777777" w:rsidR="00997D06" w:rsidRPr="00F65D18" w:rsidRDefault="00997D06" w:rsidP="00D12E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11 -  45</w:t>
            </w:r>
          </w:p>
        </w:tc>
        <w:tc>
          <w:tcPr>
            <w:tcW w:w="1751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64962E" w14:textId="77777777" w:rsidR="00997D06" w:rsidRPr="00F65D18" w:rsidRDefault="00997D06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 )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E23B81" w14:textId="77777777" w:rsidR="00997D06" w:rsidRPr="00F65D18" w:rsidRDefault="00997D06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Privado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1180B4" w14:textId="77777777" w:rsidR="00997D06" w:rsidRPr="00F65D18" w:rsidRDefault="00997D06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83661D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D06" w14:paraId="3E2C2E16" w14:textId="77777777" w:rsidTr="005160BC">
        <w:trPr>
          <w:trHeight w:val="255"/>
        </w:trPr>
        <w:tc>
          <w:tcPr>
            <w:tcW w:w="3756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BB9184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3CA50BE" w14:textId="77777777" w:rsidR="00997D06" w:rsidRPr="00F65D18" w:rsidRDefault="00997D06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Mediana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88500F" w14:textId="77777777" w:rsidR="00997D06" w:rsidRPr="00F65D18" w:rsidRDefault="00997D06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 46 - 150</w:t>
            </w:r>
          </w:p>
        </w:tc>
        <w:tc>
          <w:tcPr>
            <w:tcW w:w="1751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740A6B" w14:textId="77777777" w:rsidR="00997D06" w:rsidRPr="00F65D18" w:rsidRDefault="00997D06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(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65D18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C082D6" w14:textId="77777777" w:rsidR="00997D06" w:rsidRPr="00F65D18" w:rsidRDefault="00997D06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Propia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682F06" w14:textId="77777777" w:rsidR="00997D06" w:rsidRPr="00F65D18" w:rsidRDefault="00997D06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E0C682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D06" w14:paraId="7751C6A7" w14:textId="77777777" w:rsidTr="005160BC">
        <w:trPr>
          <w:trHeight w:val="186"/>
        </w:trPr>
        <w:tc>
          <w:tcPr>
            <w:tcW w:w="3756" w:type="dxa"/>
            <w:gridSpan w:val="5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F0D90F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5C3F0D7" w14:textId="77777777" w:rsidR="00997D06" w:rsidRPr="00F65D18" w:rsidRDefault="00997D06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Grande</w:t>
            </w:r>
          </w:p>
        </w:tc>
        <w:tc>
          <w:tcPr>
            <w:tcW w:w="992" w:type="dxa"/>
            <w:gridSpan w:val="4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FB1A29" w14:textId="77777777" w:rsidR="00997D06" w:rsidRPr="00F65D18" w:rsidRDefault="00997D06" w:rsidP="00D12E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+ de 151 </w:t>
            </w:r>
          </w:p>
        </w:tc>
        <w:tc>
          <w:tcPr>
            <w:tcW w:w="1751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275741" w14:textId="77777777" w:rsidR="00997D06" w:rsidRPr="00F65D18" w:rsidRDefault="00997D06" w:rsidP="00D12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( </w:t>
            </w:r>
            <w:r w:rsidRPr="00F65D18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44B59F1" w14:textId="77777777" w:rsidR="00997D06" w:rsidRPr="00F65D18" w:rsidRDefault="00997D06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Paraestatal</w:t>
            </w:r>
          </w:p>
        </w:tc>
        <w:tc>
          <w:tcPr>
            <w:tcW w:w="1439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639CE" w14:textId="77777777" w:rsidR="00997D06" w:rsidRPr="00F65D18" w:rsidRDefault="00997D06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A48A13" w14:textId="77777777" w:rsidR="00997D06" w:rsidRDefault="00997D06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DBA" w14:paraId="3BEA1A3A" w14:textId="77777777" w:rsidTr="00484AB3">
        <w:trPr>
          <w:trHeight w:val="181"/>
        </w:trPr>
        <w:tc>
          <w:tcPr>
            <w:tcW w:w="375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173EE703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 puesto es: </w:t>
            </w:r>
          </w:p>
        </w:tc>
        <w:tc>
          <w:tcPr>
            <w:tcW w:w="3734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33118C2" w14:textId="77777777" w:rsidR="00342DBA" w:rsidRPr="00603558" w:rsidRDefault="00342DBA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Sueldo mensual: 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D8FACEE" w14:textId="71101D2C" w:rsidR="00342DBA" w:rsidRPr="00603558" w:rsidRDefault="00997D06" w:rsidP="00997D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cuando</w:t>
            </w:r>
            <w:r w:rsidR="00342D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aste</w:t>
            </w:r>
            <w:r w:rsidR="00342D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342DBA" w14:paraId="114CEE71" w14:textId="77777777" w:rsidTr="00997D06">
        <w:trPr>
          <w:trHeight w:val="267"/>
        </w:trPr>
        <w:tc>
          <w:tcPr>
            <w:tcW w:w="375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EFCEEFA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de la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73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868A05E" w14:textId="77777777" w:rsidR="00342DBA" w:rsidRPr="00DF798D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Tienes personal a tu cargo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0DD3528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Cuantas personas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42DBA" w14:paraId="4C5E981D" w14:textId="77777777" w:rsidTr="00D12E5F">
        <w:trPr>
          <w:trHeight w:val="8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14:paraId="4F640D49" w14:textId="675EC96A" w:rsidR="00342DBA" w:rsidRPr="00F62124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124">
              <w:rPr>
                <w:rFonts w:ascii="Arial" w:hAnsi="Arial" w:cs="Arial"/>
                <w:b/>
                <w:bCs/>
                <w:sz w:val="20"/>
                <w:szCs w:val="20"/>
              </w:rPr>
              <w:t>3.  Bolsa de trabajo</w:t>
            </w:r>
            <w:r w:rsidR="00604E1E">
              <w:rPr>
                <w:rFonts w:ascii="Arial" w:hAnsi="Arial" w:cs="Arial"/>
                <w:b/>
                <w:bCs/>
                <w:sz w:val="20"/>
                <w:szCs w:val="20"/>
              </w:rPr>
              <w:t>, Emprendurismo, Capacitación.</w:t>
            </w:r>
          </w:p>
        </w:tc>
      </w:tr>
      <w:tr w:rsidR="00342DBA" w14:paraId="32D92FD3" w14:textId="77777777" w:rsidTr="00D12E5F">
        <w:trPr>
          <w:trHeight w:val="239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3FE6E45" w14:textId="76A4E009" w:rsidR="00342DBA" w:rsidRPr="00604E1E" w:rsidRDefault="00342DBA" w:rsidP="00997D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¿Aceptas ser </w:t>
            </w:r>
            <w:r w:rsidR="00997D06">
              <w:rPr>
                <w:rFonts w:ascii="Arial" w:hAnsi="Arial" w:cs="Arial"/>
                <w:b/>
                <w:bCs/>
                <w:sz w:val="20"/>
                <w:szCs w:val="20"/>
              </w:rPr>
              <w:t>registrado(a)</w:t>
            </w: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la bolsa de trabajo de la U</w:t>
            </w:r>
            <w:r w:rsidR="00604E1E"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TSOE? </w:t>
            </w:r>
            <w:r w:rsidRPr="00604E1E">
              <w:rPr>
                <w:rFonts w:ascii="Arial" w:hAnsi="Arial" w:cs="Arial"/>
                <w:sz w:val="20"/>
                <w:szCs w:val="20"/>
              </w:rPr>
              <w:t xml:space="preserve">Si (  )               No(  ) </w:t>
            </w:r>
          </w:p>
        </w:tc>
      </w:tr>
      <w:tr w:rsidR="00604E1E" w14:paraId="74818642" w14:textId="77777777" w:rsidTr="003C7A8D">
        <w:trPr>
          <w:trHeight w:val="51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5E09A04" w14:textId="1F1BAB4B" w:rsidR="00604E1E" w:rsidRPr="00604E1E" w:rsidRDefault="00604E1E" w:rsidP="00997D06">
            <w:pPr>
              <w:rPr>
                <w:rFonts w:ascii="Arial" w:hAnsi="Arial" w:cs="Arial"/>
                <w:sz w:val="20"/>
                <w:szCs w:val="20"/>
              </w:rPr>
            </w:pP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>¿Te comprometes a mantener actualizados tus datos personales y laborales, para estar en contacto con</w:t>
            </w:r>
            <w:r w:rsidR="00997D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seguimiento a egresados y bolsa de trabajo? </w:t>
            </w:r>
            <w:r w:rsidRPr="00604E1E">
              <w:rPr>
                <w:rFonts w:ascii="Arial" w:hAnsi="Arial" w:cs="Arial"/>
                <w:sz w:val="20"/>
                <w:szCs w:val="20"/>
              </w:rPr>
              <w:t xml:space="preserve"> Si (  )              No(  ) </w:t>
            </w:r>
          </w:p>
        </w:tc>
      </w:tr>
      <w:tr w:rsidR="00342DBA" w14:paraId="5FD76706" w14:textId="77777777" w:rsidTr="00D12E5F">
        <w:trPr>
          <w:trHeight w:val="53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8088704" w14:textId="55CB93B6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¿En tu familia cuentan con negocio o empresa?</w:t>
            </w:r>
            <w:r>
              <w:rPr>
                <w:rFonts w:ascii="Arial" w:hAnsi="Arial" w:cs="Arial"/>
                <w:sz w:val="20"/>
                <w:szCs w:val="20"/>
              </w:rPr>
              <w:t xml:space="preserve">  No ( ) Si (</w:t>
            </w:r>
            <w:r w:rsidR="00604E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 ¿</w:t>
            </w:r>
            <w:r w:rsidRPr="00D55A43">
              <w:rPr>
                <w:rFonts w:ascii="Arial" w:hAnsi="Arial" w:cs="Arial"/>
                <w:sz w:val="18"/>
                <w:szCs w:val="20"/>
              </w:rPr>
              <w:t>Qué actividad desarrolla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6A3073CD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 w:rsidRPr="002F2E36">
              <w:rPr>
                <w:rFonts w:ascii="Arial" w:hAnsi="Arial" w:cs="Arial"/>
                <w:b/>
                <w:bCs/>
                <w:sz w:val="18"/>
                <w:szCs w:val="18"/>
              </w:rPr>
              <w:t>¿En tu proyecto de vida has planeado iniciar tu propio negocio?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(  )   Si ( ) ¿</w:t>
            </w:r>
            <w:r w:rsidRPr="00D55A43">
              <w:rPr>
                <w:rFonts w:ascii="Arial" w:hAnsi="Arial" w:cs="Arial"/>
                <w:sz w:val="18"/>
                <w:szCs w:val="20"/>
              </w:rPr>
              <w:t>En qué área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42DBA" w14:paraId="2BA5CF45" w14:textId="77777777" w:rsidTr="00D12E5F">
        <w:trPr>
          <w:trHeight w:val="176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5982C11" w14:textId="0B611DE4" w:rsidR="00342DBA" w:rsidRDefault="00342DBA" w:rsidP="00D12E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2124">
              <w:rPr>
                <w:rFonts w:ascii="Arial" w:hAnsi="Arial" w:cs="Arial"/>
                <w:b/>
                <w:bCs/>
                <w:sz w:val="20"/>
                <w:szCs w:val="18"/>
              </w:rPr>
              <w:t>¿Qué cursos de capacitación te gustaría que UTSOE ofreciera</w:t>
            </w:r>
            <w:r w:rsidRPr="008E4DF3">
              <w:rPr>
                <w:rFonts w:ascii="Arial" w:hAnsi="Arial" w:cs="Arial"/>
                <w:bCs/>
                <w:sz w:val="20"/>
                <w:szCs w:val="18"/>
              </w:rPr>
              <w:t xml:space="preserve">?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   )Inglés  ( )Francés  ( )Office  (  )Otros cuales:</w:t>
            </w:r>
          </w:p>
          <w:p w14:paraId="19DF6EAE" w14:textId="4F232B88" w:rsidR="00342DBA" w:rsidRPr="00A079DB" w:rsidRDefault="00342DBA" w:rsidP="00C019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Días y Horarios propuestos: </w:t>
            </w:r>
            <w:r w:rsidR="00C01937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Modalidad: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Presencial        Semipresencial        Virtual</w:t>
            </w:r>
          </w:p>
        </w:tc>
      </w:tr>
      <w:tr w:rsidR="00EB5793" w14:paraId="47161E32" w14:textId="77777777" w:rsidTr="00EB5793">
        <w:trPr>
          <w:trHeight w:val="176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</w:tcPr>
          <w:p w14:paraId="2359CCE4" w14:textId="36B9CF0E" w:rsidR="00EB5793" w:rsidRPr="00EB5793" w:rsidRDefault="00EB5793" w:rsidP="00D12E5F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B5793">
              <w:rPr>
                <w:rFonts w:ascii="Arial" w:hAnsi="Arial" w:cs="Arial"/>
                <w:b/>
                <w:bCs/>
                <w:sz w:val="18"/>
                <w:szCs w:val="18"/>
              </w:rPr>
              <w:t>Solo responden las siguientes preguntas los de Lic. en Terapia Física</w:t>
            </w:r>
          </w:p>
        </w:tc>
      </w:tr>
      <w:tr w:rsidR="00EB5793" w14:paraId="36D85C3D" w14:textId="77777777" w:rsidTr="00F105A6">
        <w:trPr>
          <w:trHeight w:val="514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BBD10CC" w14:textId="33757E85" w:rsidR="00EB5793" w:rsidRPr="00EB5793" w:rsidRDefault="00EB5793" w:rsidP="00F105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93">
              <w:rPr>
                <w:rFonts w:ascii="Arial" w:hAnsi="Arial" w:cs="Arial"/>
                <w:b/>
                <w:bCs/>
                <w:sz w:val="18"/>
                <w:szCs w:val="18"/>
              </w:rPr>
              <w:t>¿Continuaste con Práctica Clínica?</w:t>
            </w:r>
          </w:p>
          <w:p w14:paraId="4F3A5DAA" w14:textId="77777777" w:rsidR="00EB5793" w:rsidRPr="00EB5793" w:rsidRDefault="00EB5793" w:rsidP="00F105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93">
              <w:rPr>
                <w:rFonts w:ascii="Arial" w:hAnsi="Arial" w:cs="Arial"/>
                <w:bCs/>
                <w:sz w:val="20"/>
                <w:szCs w:val="20"/>
              </w:rPr>
              <w:t>( )Sí   (  )No</w:t>
            </w:r>
          </w:p>
        </w:tc>
        <w:tc>
          <w:tcPr>
            <w:tcW w:w="4252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D2830D5" w14:textId="77777777" w:rsidR="00EB5793" w:rsidRPr="00EB5793" w:rsidRDefault="00EB5793" w:rsidP="00F105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Lugar donde realizaste tus prácticas: </w:t>
            </w:r>
          </w:p>
          <w:p w14:paraId="59E60856" w14:textId="77777777" w:rsidR="00EB5793" w:rsidRPr="00EB5793" w:rsidRDefault="00EB5793" w:rsidP="00F105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8DAA47B" w14:textId="77777777" w:rsidR="00EB5793" w:rsidRPr="00EB5793" w:rsidRDefault="00EB5793" w:rsidP="00F105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93">
              <w:rPr>
                <w:rFonts w:ascii="Arial" w:hAnsi="Arial" w:cs="Arial"/>
                <w:b/>
                <w:bCs/>
                <w:sz w:val="18"/>
                <w:szCs w:val="18"/>
              </w:rPr>
              <w:t>Municipio y Estado:</w:t>
            </w:r>
          </w:p>
          <w:p w14:paraId="26E4E956" w14:textId="77777777" w:rsidR="00EB5793" w:rsidRPr="00EB5793" w:rsidRDefault="00EB5793" w:rsidP="00F105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30D5D8A" w14:textId="77777777" w:rsidR="00D55A43" w:rsidRDefault="00D55A43" w:rsidP="00997D06">
      <w:pPr>
        <w:rPr>
          <w:rFonts w:ascii="Arial" w:hAnsi="Arial" w:cs="Arial"/>
          <w:b/>
        </w:rPr>
      </w:pPr>
      <w:bookmarkStart w:id="0" w:name="_GoBack"/>
      <w:bookmarkEnd w:id="0"/>
    </w:p>
    <w:sectPr w:rsidR="00D55A43" w:rsidSect="007F5272">
      <w:headerReference w:type="default" r:id="rId8"/>
      <w:pgSz w:w="12240" w:h="15840" w:code="1"/>
      <w:pgMar w:top="1417" w:right="1701" w:bottom="567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8273" w14:textId="77777777" w:rsidR="00DF2AE1" w:rsidRDefault="00DF2AE1">
      <w:r>
        <w:separator/>
      </w:r>
    </w:p>
  </w:endnote>
  <w:endnote w:type="continuationSeparator" w:id="0">
    <w:p w14:paraId="69B8330C" w14:textId="77777777" w:rsidR="00DF2AE1" w:rsidRDefault="00D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33A6" w14:textId="77777777" w:rsidR="00DF2AE1" w:rsidRDefault="00DF2AE1">
      <w:r>
        <w:separator/>
      </w:r>
    </w:p>
  </w:footnote>
  <w:footnote w:type="continuationSeparator" w:id="0">
    <w:p w14:paraId="3C2A544B" w14:textId="77777777" w:rsidR="00DF2AE1" w:rsidRDefault="00DF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34D3" w14:textId="77777777" w:rsidR="007F5272" w:rsidRDefault="00DF2AE1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Futura Hv" w:hAnsi="Futura Hv"/>
        <w:noProof/>
        <w:lang w:val="es-ES"/>
      </w:rPr>
      <w:pict w14:anchorId="4100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3pt;margin-top:.95pt;width:87.75pt;height:51pt;z-index:251658240">
          <v:imagedata r:id="rId1" o:title=""/>
        </v:shape>
      </w:pict>
    </w:r>
  </w:p>
  <w:p w14:paraId="228C5EE4" w14:textId="4D899CBA" w:rsidR="002F2E36" w:rsidRPr="002F2E36" w:rsidRDefault="00AB1992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Ficha de</w:t>
    </w:r>
    <w:r w:rsidR="002F2E36" w:rsidRPr="002F2E36">
      <w:rPr>
        <w:rFonts w:ascii="Comic Sans MS" w:hAnsi="Comic Sans MS"/>
        <w:sz w:val="28"/>
        <w:szCs w:val="28"/>
      </w:rPr>
      <w:t xml:space="preserve"> Egresados </w:t>
    </w:r>
    <w:r w:rsidR="0030198A">
      <w:rPr>
        <w:rFonts w:ascii="Comic Sans MS" w:hAnsi="Comic Sans MS"/>
        <w:sz w:val="28"/>
        <w:szCs w:val="28"/>
      </w:rPr>
      <w:t>Licenciatura</w:t>
    </w:r>
    <w:r w:rsidR="00BD0AFD">
      <w:rPr>
        <w:rFonts w:ascii="Comic Sans MS" w:hAnsi="Comic Sans MS"/>
        <w:sz w:val="28"/>
        <w:szCs w:val="28"/>
      </w:rPr>
      <w:t>-Ingeniería</w:t>
    </w:r>
  </w:p>
  <w:p w14:paraId="7E211B4E" w14:textId="77777777" w:rsidR="00FF434C" w:rsidRPr="0030198A" w:rsidRDefault="00FF434C" w:rsidP="00AB1992">
    <w:pPr>
      <w:pStyle w:val="Encabezado"/>
      <w:jc w:val="center"/>
      <w:rPr>
        <w:rFonts w:ascii="Futura Hv" w:hAnsi="Futura Hv"/>
        <w:b/>
        <w:sz w:val="26"/>
      </w:rPr>
    </w:pPr>
    <w:r w:rsidRPr="0030198A">
      <w:rPr>
        <w:rFonts w:ascii="Antique Olive Compact" w:hAnsi="Antique Olive Compact"/>
        <w:sz w:val="22"/>
        <w:szCs w:val="20"/>
      </w:rPr>
      <w:t>Seguimiento a Egresados y Bolsa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97CE5"/>
    <w:multiLevelType w:val="hybridMultilevel"/>
    <w:tmpl w:val="72C8D0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37"/>
    <w:rsid w:val="00001990"/>
    <w:rsid w:val="00003944"/>
    <w:rsid w:val="00003D78"/>
    <w:rsid w:val="0000486F"/>
    <w:rsid w:val="000071D8"/>
    <w:rsid w:val="00007FF9"/>
    <w:rsid w:val="000106D8"/>
    <w:rsid w:val="0001191A"/>
    <w:rsid w:val="00015CDE"/>
    <w:rsid w:val="00016744"/>
    <w:rsid w:val="00017A84"/>
    <w:rsid w:val="00020222"/>
    <w:rsid w:val="00020DB6"/>
    <w:rsid w:val="0002127E"/>
    <w:rsid w:val="0002317E"/>
    <w:rsid w:val="00024EA6"/>
    <w:rsid w:val="00031986"/>
    <w:rsid w:val="00034A49"/>
    <w:rsid w:val="00035A50"/>
    <w:rsid w:val="00035C8E"/>
    <w:rsid w:val="00042322"/>
    <w:rsid w:val="00044509"/>
    <w:rsid w:val="00047B6B"/>
    <w:rsid w:val="00047BB5"/>
    <w:rsid w:val="00047E42"/>
    <w:rsid w:val="00051759"/>
    <w:rsid w:val="00051872"/>
    <w:rsid w:val="0005398B"/>
    <w:rsid w:val="00054D32"/>
    <w:rsid w:val="00055660"/>
    <w:rsid w:val="0005671B"/>
    <w:rsid w:val="000575CD"/>
    <w:rsid w:val="000604B1"/>
    <w:rsid w:val="00060CEA"/>
    <w:rsid w:val="00062CD7"/>
    <w:rsid w:val="00063B3D"/>
    <w:rsid w:val="00063C54"/>
    <w:rsid w:val="00064C37"/>
    <w:rsid w:val="0006616A"/>
    <w:rsid w:val="00066C44"/>
    <w:rsid w:val="00070B7A"/>
    <w:rsid w:val="000714AF"/>
    <w:rsid w:val="000756DD"/>
    <w:rsid w:val="0007676F"/>
    <w:rsid w:val="00076B0E"/>
    <w:rsid w:val="00080C5C"/>
    <w:rsid w:val="000817FF"/>
    <w:rsid w:val="00083E1C"/>
    <w:rsid w:val="0008493A"/>
    <w:rsid w:val="00086609"/>
    <w:rsid w:val="00086926"/>
    <w:rsid w:val="00086A8E"/>
    <w:rsid w:val="00094FFC"/>
    <w:rsid w:val="0009599E"/>
    <w:rsid w:val="0009606C"/>
    <w:rsid w:val="000A1EF1"/>
    <w:rsid w:val="000A2D3C"/>
    <w:rsid w:val="000A3BAC"/>
    <w:rsid w:val="000A4BD8"/>
    <w:rsid w:val="000A55BC"/>
    <w:rsid w:val="000B19A0"/>
    <w:rsid w:val="000B1E4B"/>
    <w:rsid w:val="000B21E8"/>
    <w:rsid w:val="000B4425"/>
    <w:rsid w:val="000B6800"/>
    <w:rsid w:val="000C06F8"/>
    <w:rsid w:val="000C19A9"/>
    <w:rsid w:val="000C326D"/>
    <w:rsid w:val="000C365D"/>
    <w:rsid w:val="000C4859"/>
    <w:rsid w:val="000C49A6"/>
    <w:rsid w:val="000C4C9B"/>
    <w:rsid w:val="000C6C4A"/>
    <w:rsid w:val="000D07DE"/>
    <w:rsid w:val="000D48D3"/>
    <w:rsid w:val="000D5CF1"/>
    <w:rsid w:val="000D6D82"/>
    <w:rsid w:val="000D7E9F"/>
    <w:rsid w:val="000E22BE"/>
    <w:rsid w:val="000E2BE3"/>
    <w:rsid w:val="000E64A6"/>
    <w:rsid w:val="000E67A0"/>
    <w:rsid w:val="000F0DB6"/>
    <w:rsid w:val="000F5179"/>
    <w:rsid w:val="00100A0C"/>
    <w:rsid w:val="00102D7A"/>
    <w:rsid w:val="00105F80"/>
    <w:rsid w:val="0010671D"/>
    <w:rsid w:val="00106E01"/>
    <w:rsid w:val="001100BF"/>
    <w:rsid w:val="0011083C"/>
    <w:rsid w:val="0011107A"/>
    <w:rsid w:val="0011207B"/>
    <w:rsid w:val="00114319"/>
    <w:rsid w:val="0011488D"/>
    <w:rsid w:val="00115545"/>
    <w:rsid w:val="00115D30"/>
    <w:rsid w:val="00116784"/>
    <w:rsid w:val="0011712A"/>
    <w:rsid w:val="00117659"/>
    <w:rsid w:val="00120F0A"/>
    <w:rsid w:val="00122C70"/>
    <w:rsid w:val="00122D3D"/>
    <w:rsid w:val="00125C15"/>
    <w:rsid w:val="00127E83"/>
    <w:rsid w:val="00130AFF"/>
    <w:rsid w:val="00131C1D"/>
    <w:rsid w:val="00132DD4"/>
    <w:rsid w:val="0013448E"/>
    <w:rsid w:val="00134630"/>
    <w:rsid w:val="00135859"/>
    <w:rsid w:val="001372CF"/>
    <w:rsid w:val="00140ABD"/>
    <w:rsid w:val="001424D3"/>
    <w:rsid w:val="00142AB1"/>
    <w:rsid w:val="0014695C"/>
    <w:rsid w:val="00146DA0"/>
    <w:rsid w:val="00150B67"/>
    <w:rsid w:val="00154D53"/>
    <w:rsid w:val="001553D3"/>
    <w:rsid w:val="0015757C"/>
    <w:rsid w:val="00161165"/>
    <w:rsid w:val="0016227D"/>
    <w:rsid w:val="0016285F"/>
    <w:rsid w:val="00163633"/>
    <w:rsid w:val="00163C50"/>
    <w:rsid w:val="00166533"/>
    <w:rsid w:val="001677DC"/>
    <w:rsid w:val="00173A4F"/>
    <w:rsid w:val="00173BFA"/>
    <w:rsid w:val="001767A2"/>
    <w:rsid w:val="0018077F"/>
    <w:rsid w:val="001829C9"/>
    <w:rsid w:val="0018567F"/>
    <w:rsid w:val="001860F4"/>
    <w:rsid w:val="001912AD"/>
    <w:rsid w:val="00192DFB"/>
    <w:rsid w:val="00192F5D"/>
    <w:rsid w:val="00193B26"/>
    <w:rsid w:val="00194194"/>
    <w:rsid w:val="0019466D"/>
    <w:rsid w:val="00196BD5"/>
    <w:rsid w:val="0019722D"/>
    <w:rsid w:val="0019760B"/>
    <w:rsid w:val="001A0653"/>
    <w:rsid w:val="001A2DF4"/>
    <w:rsid w:val="001A3A7F"/>
    <w:rsid w:val="001A3BE1"/>
    <w:rsid w:val="001B05D4"/>
    <w:rsid w:val="001B121A"/>
    <w:rsid w:val="001B1BCB"/>
    <w:rsid w:val="001B301D"/>
    <w:rsid w:val="001B301E"/>
    <w:rsid w:val="001B3FC0"/>
    <w:rsid w:val="001B7D8E"/>
    <w:rsid w:val="001C11A5"/>
    <w:rsid w:val="001C2100"/>
    <w:rsid w:val="001C28CD"/>
    <w:rsid w:val="001C2DE1"/>
    <w:rsid w:val="001C4617"/>
    <w:rsid w:val="001C5228"/>
    <w:rsid w:val="001C5618"/>
    <w:rsid w:val="001C588E"/>
    <w:rsid w:val="001C6D1D"/>
    <w:rsid w:val="001C6F36"/>
    <w:rsid w:val="001C7348"/>
    <w:rsid w:val="001D0898"/>
    <w:rsid w:val="001D3E82"/>
    <w:rsid w:val="001D7909"/>
    <w:rsid w:val="001E1650"/>
    <w:rsid w:val="001E175C"/>
    <w:rsid w:val="001E38B2"/>
    <w:rsid w:val="001E59C5"/>
    <w:rsid w:val="001E5AE1"/>
    <w:rsid w:val="001E6C26"/>
    <w:rsid w:val="001F0A21"/>
    <w:rsid w:val="001F1F7A"/>
    <w:rsid w:val="001F4249"/>
    <w:rsid w:val="001F47B7"/>
    <w:rsid w:val="001F4981"/>
    <w:rsid w:val="001F6113"/>
    <w:rsid w:val="00203691"/>
    <w:rsid w:val="00203D04"/>
    <w:rsid w:val="00205227"/>
    <w:rsid w:val="002103A5"/>
    <w:rsid w:val="00211D29"/>
    <w:rsid w:val="00213D00"/>
    <w:rsid w:val="00213F9B"/>
    <w:rsid w:val="00214ACC"/>
    <w:rsid w:val="002153FA"/>
    <w:rsid w:val="002158B0"/>
    <w:rsid w:val="00221A61"/>
    <w:rsid w:val="00222390"/>
    <w:rsid w:val="002226A1"/>
    <w:rsid w:val="0022552C"/>
    <w:rsid w:val="002270C1"/>
    <w:rsid w:val="00231A60"/>
    <w:rsid w:val="00231C30"/>
    <w:rsid w:val="00233CC2"/>
    <w:rsid w:val="0024034D"/>
    <w:rsid w:val="00241776"/>
    <w:rsid w:val="00246D7A"/>
    <w:rsid w:val="00247650"/>
    <w:rsid w:val="002567ED"/>
    <w:rsid w:val="00261732"/>
    <w:rsid w:val="00261AEA"/>
    <w:rsid w:val="00262C8C"/>
    <w:rsid w:val="0026682D"/>
    <w:rsid w:val="00267318"/>
    <w:rsid w:val="00270721"/>
    <w:rsid w:val="00271067"/>
    <w:rsid w:val="00273801"/>
    <w:rsid w:val="002745B7"/>
    <w:rsid w:val="00274A68"/>
    <w:rsid w:val="00282436"/>
    <w:rsid w:val="00282926"/>
    <w:rsid w:val="00283768"/>
    <w:rsid w:val="002855EA"/>
    <w:rsid w:val="00285CEF"/>
    <w:rsid w:val="002872EA"/>
    <w:rsid w:val="00292051"/>
    <w:rsid w:val="00292D44"/>
    <w:rsid w:val="002930EA"/>
    <w:rsid w:val="00293A05"/>
    <w:rsid w:val="00293A5C"/>
    <w:rsid w:val="00294D70"/>
    <w:rsid w:val="00296144"/>
    <w:rsid w:val="00297127"/>
    <w:rsid w:val="00297300"/>
    <w:rsid w:val="00297808"/>
    <w:rsid w:val="002A0713"/>
    <w:rsid w:val="002A1912"/>
    <w:rsid w:val="002A1916"/>
    <w:rsid w:val="002A3761"/>
    <w:rsid w:val="002A39FD"/>
    <w:rsid w:val="002A3B7C"/>
    <w:rsid w:val="002A5817"/>
    <w:rsid w:val="002A6CA8"/>
    <w:rsid w:val="002B4B50"/>
    <w:rsid w:val="002B4E22"/>
    <w:rsid w:val="002B5FE0"/>
    <w:rsid w:val="002B7413"/>
    <w:rsid w:val="002C170A"/>
    <w:rsid w:val="002C21EB"/>
    <w:rsid w:val="002C3A94"/>
    <w:rsid w:val="002C3D0C"/>
    <w:rsid w:val="002C4247"/>
    <w:rsid w:val="002D4BD0"/>
    <w:rsid w:val="002D4ED7"/>
    <w:rsid w:val="002D58D7"/>
    <w:rsid w:val="002E64B1"/>
    <w:rsid w:val="002E6C77"/>
    <w:rsid w:val="002F2E36"/>
    <w:rsid w:val="002F432B"/>
    <w:rsid w:val="002F677C"/>
    <w:rsid w:val="002F6C4D"/>
    <w:rsid w:val="0030198A"/>
    <w:rsid w:val="003056B4"/>
    <w:rsid w:val="00305872"/>
    <w:rsid w:val="003068C6"/>
    <w:rsid w:val="00307C1B"/>
    <w:rsid w:val="003101F2"/>
    <w:rsid w:val="00313408"/>
    <w:rsid w:val="003140AE"/>
    <w:rsid w:val="003154E8"/>
    <w:rsid w:val="00320261"/>
    <w:rsid w:val="00320985"/>
    <w:rsid w:val="00322195"/>
    <w:rsid w:val="003224A2"/>
    <w:rsid w:val="00322F2C"/>
    <w:rsid w:val="003234F1"/>
    <w:rsid w:val="00323598"/>
    <w:rsid w:val="003257BA"/>
    <w:rsid w:val="00325937"/>
    <w:rsid w:val="00331220"/>
    <w:rsid w:val="00332C3F"/>
    <w:rsid w:val="00334F4A"/>
    <w:rsid w:val="00337DC1"/>
    <w:rsid w:val="00342DBA"/>
    <w:rsid w:val="00343141"/>
    <w:rsid w:val="003442DE"/>
    <w:rsid w:val="00344B3B"/>
    <w:rsid w:val="00344ED4"/>
    <w:rsid w:val="00347E2E"/>
    <w:rsid w:val="0035049C"/>
    <w:rsid w:val="0035068D"/>
    <w:rsid w:val="0035199C"/>
    <w:rsid w:val="003521BA"/>
    <w:rsid w:val="00353138"/>
    <w:rsid w:val="003544F9"/>
    <w:rsid w:val="003548B2"/>
    <w:rsid w:val="00362632"/>
    <w:rsid w:val="00362746"/>
    <w:rsid w:val="00363409"/>
    <w:rsid w:val="00364465"/>
    <w:rsid w:val="003676C4"/>
    <w:rsid w:val="00370AE7"/>
    <w:rsid w:val="00371D20"/>
    <w:rsid w:val="00374135"/>
    <w:rsid w:val="00376BA8"/>
    <w:rsid w:val="00376E15"/>
    <w:rsid w:val="003770CE"/>
    <w:rsid w:val="00381D36"/>
    <w:rsid w:val="0038207B"/>
    <w:rsid w:val="00382E50"/>
    <w:rsid w:val="00386707"/>
    <w:rsid w:val="00386839"/>
    <w:rsid w:val="00390F59"/>
    <w:rsid w:val="003925E4"/>
    <w:rsid w:val="00394E41"/>
    <w:rsid w:val="0039735B"/>
    <w:rsid w:val="0039763A"/>
    <w:rsid w:val="003A2708"/>
    <w:rsid w:val="003A2D41"/>
    <w:rsid w:val="003A535C"/>
    <w:rsid w:val="003A55B3"/>
    <w:rsid w:val="003A5681"/>
    <w:rsid w:val="003A5ECB"/>
    <w:rsid w:val="003A6640"/>
    <w:rsid w:val="003A6730"/>
    <w:rsid w:val="003B1D70"/>
    <w:rsid w:val="003B2865"/>
    <w:rsid w:val="003B3225"/>
    <w:rsid w:val="003B3AF8"/>
    <w:rsid w:val="003B4B20"/>
    <w:rsid w:val="003B646B"/>
    <w:rsid w:val="003B74E2"/>
    <w:rsid w:val="003C029F"/>
    <w:rsid w:val="003C1861"/>
    <w:rsid w:val="003C2A70"/>
    <w:rsid w:val="003C2C6A"/>
    <w:rsid w:val="003C4229"/>
    <w:rsid w:val="003C5189"/>
    <w:rsid w:val="003C6AB1"/>
    <w:rsid w:val="003D2C21"/>
    <w:rsid w:val="003D333B"/>
    <w:rsid w:val="003D34A5"/>
    <w:rsid w:val="003D493D"/>
    <w:rsid w:val="003D5B03"/>
    <w:rsid w:val="003D6CEF"/>
    <w:rsid w:val="003E0143"/>
    <w:rsid w:val="003E2309"/>
    <w:rsid w:val="003E26BA"/>
    <w:rsid w:val="003E5088"/>
    <w:rsid w:val="003E7494"/>
    <w:rsid w:val="003F0E3F"/>
    <w:rsid w:val="003F10DB"/>
    <w:rsid w:val="003F4DC7"/>
    <w:rsid w:val="0040054C"/>
    <w:rsid w:val="00401A68"/>
    <w:rsid w:val="0040359E"/>
    <w:rsid w:val="00403A78"/>
    <w:rsid w:val="004041AC"/>
    <w:rsid w:val="00407188"/>
    <w:rsid w:val="00411B96"/>
    <w:rsid w:val="00413E01"/>
    <w:rsid w:val="00413F35"/>
    <w:rsid w:val="0041584D"/>
    <w:rsid w:val="00417790"/>
    <w:rsid w:val="004228C1"/>
    <w:rsid w:val="00423237"/>
    <w:rsid w:val="0042369F"/>
    <w:rsid w:val="00423C89"/>
    <w:rsid w:val="00424CD4"/>
    <w:rsid w:val="00424E5A"/>
    <w:rsid w:val="004253AD"/>
    <w:rsid w:val="0042624C"/>
    <w:rsid w:val="00431E5B"/>
    <w:rsid w:val="00433DE4"/>
    <w:rsid w:val="0043464A"/>
    <w:rsid w:val="00437283"/>
    <w:rsid w:val="0044074B"/>
    <w:rsid w:val="00440F7E"/>
    <w:rsid w:val="00441D04"/>
    <w:rsid w:val="004426F1"/>
    <w:rsid w:val="004434DE"/>
    <w:rsid w:val="004456F2"/>
    <w:rsid w:val="00445F90"/>
    <w:rsid w:val="004463E1"/>
    <w:rsid w:val="004500D3"/>
    <w:rsid w:val="0045171B"/>
    <w:rsid w:val="00452FBF"/>
    <w:rsid w:val="00453C95"/>
    <w:rsid w:val="0045564C"/>
    <w:rsid w:val="0046127D"/>
    <w:rsid w:val="00461714"/>
    <w:rsid w:val="00462409"/>
    <w:rsid w:val="004635C5"/>
    <w:rsid w:val="00464CB3"/>
    <w:rsid w:val="00465212"/>
    <w:rsid w:val="00467303"/>
    <w:rsid w:val="00471711"/>
    <w:rsid w:val="00472028"/>
    <w:rsid w:val="004720EF"/>
    <w:rsid w:val="004732B1"/>
    <w:rsid w:val="00473A5C"/>
    <w:rsid w:val="004745B4"/>
    <w:rsid w:val="00474BB5"/>
    <w:rsid w:val="00480093"/>
    <w:rsid w:val="00480492"/>
    <w:rsid w:val="00484AB3"/>
    <w:rsid w:val="00486B43"/>
    <w:rsid w:val="0049015E"/>
    <w:rsid w:val="00491C22"/>
    <w:rsid w:val="00493DC5"/>
    <w:rsid w:val="00493E4D"/>
    <w:rsid w:val="00494227"/>
    <w:rsid w:val="00494748"/>
    <w:rsid w:val="004A0101"/>
    <w:rsid w:val="004A5D71"/>
    <w:rsid w:val="004A75C8"/>
    <w:rsid w:val="004A75C9"/>
    <w:rsid w:val="004B1C71"/>
    <w:rsid w:val="004B26C5"/>
    <w:rsid w:val="004B2A4F"/>
    <w:rsid w:val="004B62C3"/>
    <w:rsid w:val="004B7A18"/>
    <w:rsid w:val="004C1671"/>
    <w:rsid w:val="004C1BBD"/>
    <w:rsid w:val="004C3437"/>
    <w:rsid w:val="004C4091"/>
    <w:rsid w:val="004C454D"/>
    <w:rsid w:val="004D0B10"/>
    <w:rsid w:val="004D1D8A"/>
    <w:rsid w:val="004D246F"/>
    <w:rsid w:val="004D3E2A"/>
    <w:rsid w:val="004D404F"/>
    <w:rsid w:val="004D4882"/>
    <w:rsid w:val="004D60F6"/>
    <w:rsid w:val="004D6E19"/>
    <w:rsid w:val="004D73FB"/>
    <w:rsid w:val="004E0235"/>
    <w:rsid w:val="004E2434"/>
    <w:rsid w:val="004E49A5"/>
    <w:rsid w:val="004E4F64"/>
    <w:rsid w:val="004E7014"/>
    <w:rsid w:val="004F3185"/>
    <w:rsid w:val="004F40B1"/>
    <w:rsid w:val="004F4483"/>
    <w:rsid w:val="004F5402"/>
    <w:rsid w:val="004F57F7"/>
    <w:rsid w:val="004F6BB3"/>
    <w:rsid w:val="004F7192"/>
    <w:rsid w:val="0051225E"/>
    <w:rsid w:val="005130EF"/>
    <w:rsid w:val="005160BC"/>
    <w:rsid w:val="00517586"/>
    <w:rsid w:val="005201A5"/>
    <w:rsid w:val="00520485"/>
    <w:rsid w:val="00520713"/>
    <w:rsid w:val="00521903"/>
    <w:rsid w:val="00523608"/>
    <w:rsid w:val="005245D4"/>
    <w:rsid w:val="005258C0"/>
    <w:rsid w:val="00530F73"/>
    <w:rsid w:val="0053163A"/>
    <w:rsid w:val="00532C64"/>
    <w:rsid w:val="00533389"/>
    <w:rsid w:val="0053362B"/>
    <w:rsid w:val="005373F2"/>
    <w:rsid w:val="00541CB2"/>
    <w:rsid w:val="00544BC2"/>
    <w:rsid w:val="00550707"/>
    <w:rsid w:val="00550B7B"/>
    <w:rsid w:val="00551961"/>
    <w:rsid w:val="00552D50"/>
    <w:rsid w:val="005543B2"/>
    <w:rsid w:val="00554D31"/>
    <w:rsid w:val="0056064B"/>
    <w:rsid w:val="005607E8"/>
    <w:rsid w:val="00560EB4"/>
    <w:rsid w:val="005614B4"/>
    <w:rsid w:val="00562787"/>
    <w:rsid w:val="005639F7"/>
    <w:rsid w:val="00564E69"/>
    <w:rsid w:val="0056527F"/>
    <w:rsid w:val="00565CF3"/>
    <w:rsid w:val="0056614B"/>
    <w:rsid w:val="00570FF9"/>
    <w:rsid w:val="00572E5D"/>
    <w:rsid w:val="0057514C"/>
    <w:rsid w:val="00576F78"/>
    <w:rsid w:val="0058142F"/>
    <w:rsid w:val="00582042"/>
    <w:rsid w:val="005838B7"/>
    <w:rsid w:val="00583EE1"/>
    <w:rsid w:val="00585E3B"/>
    <w:rsid w:val="005862BB"/>
    <w:rsid w:val="0058639F"/>
    <w:rsid w:val="00586662"/>
    <w:rsid w:val="005875FB"/>
    <w:rsid w:val="005901D6"/>
    <w:rsid w:val="005919F3"/>
    <w:rsid w:val="00595837"/>
    <w:rsid w:val="005A1040"/>
    <w:rsid w:val="005A1907"/>
    <w:rsid w:val="005A2CED"/>
    <w:rsid w:val="005A33CF"/>
    <w:rsid w:val="005A4D89"/>
    <w:rsid w:val="005A5F28"/>
    <w:rsid w:val="005B0DB5"/>
    <w:rsid w:val="005B2399"/>
    <w:rsid w:val="005B310E"/>
    <w:rsid w:val="005B4073"/>
    <w:rsid w:val="005B6F1E"/>
    <w:rsid w:val="005C2A6B"/>
    <w:rsid w:val="005C3DF0"/>
    <w:rsid w:val="005C63E0"/>
    <w:rsid w:val="005C7889"/>
    <w:rsid w:val="005D161A"/>
    <w:rsid w:val="005D5BA6"/>
    <w:rsid w:val="005E2297"/>
    <w:rsid w:val="005E2E0E"/>
    <w:rsid w:val="005E3F49"/>
    <w:rsid w:val="005F3AE8"/>
    <w:rsid w:val="005F458C"/>
    <w:rsid w:val="005F64CC"/>
    <w:rsid w:val="005F6FFE"/>
    <w:rsid w:val="006008B5"/>
    <w:rsid w:val="006014F3"/>
    <w:rsid w:val="00601A2B"/>
    <w:rsid w:val="00601C40"/>
    <w:rsid w:val="00603558"/>
    <w:rsid w:val="006044A9"/>
    <w:rsid w:val="00604E1E"/>
    <w:rsid w:val="00606312"/>
    <w:rsid w:val="00606442"/>
    <w:rsid w:val="006108ED"/>
    <w:rsid w:val="00612563"/>
    <w:rsid w:val="006126AB"/>
    <w:rsid w:val="006130C8"/>
    <w:rsid w:val="00614BA0"/>
    <w:rsid w:val="00621B65"/>
    <w:rsid w:val="00622761"/>
    <w:rsid w:val="00622CAF"/>
    <w:rsid w:val="00622EF9"/>
    <w:rsid w:val="006236DE"/>
    <w:rsid w:val="0062473D"/>
    <w:rsid w:val="00624F34"/>
    <w:rsid w:val="00625BAC"/>
    <w:rsid w:val="00626D6E"/>
    <w:rsid w:val="006303A7"/>
    <w:rsid w:val="006328BD"/>
    <w:rsid w:val="00634137"/>
    <w:rsid w:val="0063729F"/>
    <w:rsid w:val="00641A6C"/>
    <w:rsid w:val="006430F2"/>
    <w:rsid w:val="00646E98"/>
    <w:rsid w:val="00650892"/>
    <w:rsid w:val="00653E02"/>
    <w:rsid w:val="00657853"/>
    <w:rsid w:val="00664808"/>
    <w:rsid w:val="0067011A"/>
    <w:rsid w:val="00670B01"/>
    <w:rsid w:val="006729C6"/>
    <w:rsid w:val="00672BDB"/>
    <w:rsid w:val="00673191"/>
    <w:rsid w:val="00676C4B"/>
    <w:rsid w:val="00680084"/>
    <w:rsid w:val="0068074E"/>
    <w:rsid w:val="0068095E"/>
    <w:rsid w:val="00680DC4"/>
    <w:rsid w:val="006814A3"/>
    <w:rsid w:val="0068357C"/>
    <w:rsid w:val="00683DF5"/>
    <w:rsid w:val="0068546A"/>
    <w:rsid w:val="006904BD"/>
    <w:rsid w:val="00690DFB"/>
    <w:rsid w:val="006927EA"/>
    <w:rsid w:val="00692A9E"/>
    <w:rsid w:val="00693515"/>
    <w:rsid w:val="0069643C"/>
    <w:rsid w:val="00696927"/>
    <w:rsid w:val="006A15D7"/>
    <w:rsid w:val="006A4CA4"/>
    <w:rsid w:val="006A5AAE"/>
    <w:rsid w:val="006A7BC8"/>
    <w:rsid w:val="006B1F3F"/>
    <w:rsid w:val="006B2C96"/>
    <w:rsid w:val="006B3659"/>
    <w:rsid w:val="006B372E"/>
    <w:rsid w:val="006B6DB7"/>
    <w:rsid w:val="006C0FA3"/>
    <w:rsid w:val="006C4396"/>
    <w:rsid w:val="006D0D32"/>
    <w:rsid w:val="006D14A3"/>
    <w:rsid w:val="006D14B5"/>
    <w:rsid w:val="006D3BB8"/>
    <w:rsid w:val="006D4AC4"/>
    <w:rsid w:val="006D508C"/>
    <w:rsid w:val="006D55D1"/>
    <w:rsid w:val="006D5758"/>
    <w:rsid w:val="006D76E7"/>
    <w:rsid w:val="006E074D"/>
    <w:rsid w:val="006E0BBC"/>
    <w:rsid w:val="006E0E09"/>
    <w:rsid w:val="006E13D6"/>
    <w:rsid w:val="006E257D"/>
    <w:rsid w:val="006E3448"/>
    <w:rsid w:val="006F20B1"/>
    <w:rsid w:val="006F2B76"/>
    <w:rsid w:val="006F352A"/>
    <w:rsid w:val="006F4DB0"/>
    <w:rsid w:val="006F5A5B"/>
    <w:rsid w:val="00700906"/>
    <w:rsid w:val="00700BAA"/>
    <w:rsid w:val="00703ED3"/>
    <w:rsid w:val="007040B5"/>
    <w:rsid w:val="007055B7"/>
    <w:rsid w:val="00710117"/>
    <w:rsid w:val="0071116A"/>
    <w:rsid w:val="007111EC"/>
    <w:rsid w:val="007117FD"/>
    <w:rsid w:val="00712701"/>
    <w:rsid w:val="00714536"/>
    <w:rsid w:val="007154F3"/>
    <w:rsid w:val="00723F2E"/>
    <w:rsid w:val="00723FA2"/>
    <w:rsid w:val="00724746"/>
    <w:rsid w:val="007250FE"/>
    <w:rsid w:val="0072718A"/>
    <w:rsid w:val="00730122"/>
    <w:rsid w:val="00730CC6"/>
    <w:rsid w:val="00731101"/>
    <w:rsid w:val="00731413"/>
    <w:rsid w:val="00732B7A"/>
    <w:rsid w:val="00732EF2"/>
    <w:rsid w:val="0073388C"/>
    <w:rsid w:val="007338BD"/>
    <w:rsid w:val="00733E59"/>
    <w:rsid w:val="00733F8A"/>
    <w:rsid w:val="00734301"/>
    <w:rsid w:val="00743F4C"/>
    <w:rsid w:val="0074434C"/>
    <w:rsid w:val="00744D42"/>
    <w:rsid w:val="00745EDC"/>
    <w:rsid w:val="00747124"/>
    <w:rsid w:val="00750FD6"/>
    <w:rsid w:val="00751BCC"/>
    <w:rsid w:val="00752989"/>
    <w:rsid w:val="00752B87"/>
    <w:rsid w:val="00754299"/>
    <w:rsid w:val="007562E9"/>
    <w:rsid w:val="00756513"/>
    <w:rsid w:val="00757201"/>
    <w:rsid w:val="00760180"/>
    <w:rsid w:val="00761FBB"/>
    <w:rsid w:val="007628DE"/>
    <w:rsid w:val="00763BB1"/>
    <w:rsid w:val="007655DF"/>
    <w:rsid w:val="00765AF2"/>
    <w:rsid w:val="00766571"/>
    <w:rsid w:val="0077036A"/>
    <w:rsid w:val="00772D13"/>
    <w:rsid w:val="0077333D"/>
    <w:rsid w:val="00774C47"/>
    <w:rsid w:val="00774EE8"/>
    <w:rsid w:val="0077651F"/>
    <w:rsid w:val="00780837"/>
    <w:rsid w:val="00780DF0"/>
    <w:rsid w:val="0078278C"/>
    <w:rsid w:val="00782DD3"/>
    <w:rsid w:val="00784BF1"/>
    <w:rsid w:val="00784EFE"/>
    <w:rsid w:val="00791BAF"/>
    <w:rsid w:val="00791CC9"/>
    <w:rsid w:val="007933E4"/>
    <w:rsid w:val="00793BBF"/>
    <w:rsid w:val="0079401D"/>
    <w:rsid w:val="007951BA"/>
    <w:rsid w:val="00795D5C"/>
    <w:rsid w:val="00796974"/>
    <w:rsid w:val="007970A3"/>
    <w:rsid w:val="007A16F3"/>
    <w:rsid w:val="007A1B0B"/>
    <w:rsid w:val="007A1F51"/>
    <w:rsid w:val="007A4DB3"/>
    <w:rsid w:val="007A6661"/>
    <w:rsid w:val="007A6C65"/>
    <w:rsid w:val="007B32D4"/>
    <w:rsid w:val="007B3316"/>
    <w:rsid w:val="007B369E"/>
    <w:rsid w:val="007B47FD"/>
    <w:rsid w:val="007B4A63"/>
    <w:rsid w:val="007B4C2D"/>
    <w:rsid w:val="007B758C"/>
    <w:rsid w:val="007C36B8"/>
    <w:rsid w:val="007C397E"/>
    <w:rsid w:val="007C4BC7"/>
    <w:rsid w:val="007C600B"/>
    <w:rsid w:val="007C6690"/>
    <w:rsid w:val="007C6D7A"/>
    <w:rsid w:val="007D0F8A"/>
    <w:rsid w:val="007D1095"/>
    <w:rsid w:val="007D20B9"/>
    <w:rsid w:val="007D2631"/>
    <w:rsid w:val="007D5918"/>
    <w:rsid w:val="007E21B2"/>
    <w:rsid w:val="007E283A"/>
    <w:rsid w:val="007E322B"/>
    <w:rsid w:val="007E65FD"/>
    <w:rsid w:val="007E74B7"/>
    <w:rsid w:val="007E7F7F"/>
    <w:rsid w:val="007F16BA"/>
    <w:rsid w:val="007F2D57"/>
    <w:rsid w:val="007F3B3C"/>
    <w:rsid w:val="007F42BB"/>
    <w:rsid w:val="007F5272"/>
    <w:rsid w:val="007F555B"/>
    <w:rsid w:val="007F5F29"/>
    <w:rsid w:val="007F79DC"/>
    <w:rsid w:val="0080134C"/>
    <w:rsid w:val="00802127"/>
    <w:rsid w:val="00802B91"/>
    <w:rsid w:val="00805C11"/>
    <w:rsid w:val="00812440"/>
    <w:rsid w:val="00812BEF"/>
    <w:rsid w:val="008158DE"/>
    <w:rsid w:val="00826128"/>
    <w:rsid w:val="00836B61"/>
    <w:rsid w:val="00836EC3"/>
    <w:rsid w:val="00837133"/>
    <w:rsid w:val="008374E3"/>
    <w:rsid w:val="008428DF"/>
    <w:rsid w:val="0084537B"/>
    <w:rsid w:val="008512D1"/>
    <w:rsid w:val="00851542"/>
    <w:rsid w:val="0085155B"/>
    <w:rsid w:val="00864D01"/>
    <w:rsid w:val="0086776F"/>
    <w:rsid w:val="00867928"/>
    <w:rsid w:val="00871019"/>
    <w:rsid w:val="0087121C"/>
    <w:rsid w:val="0087212A"/>
    <w:rsid w:val="00872674"/>
    <w:rsid w:val="00872EC1"/>
    <w:rsid w:val="00873C84"/>
    <w:rsid w:val="00873F35"/>
    <w:rsid w:val="00874990"/>
    <w:rsid w:val="00876BAD"/>
    <w:rsid w:val="00876C13"/>
    <w:rsid w:val="00884557"/>
    <w:rsid w:val="00884A58"/>
    <w:rsid w:val="008851A5"/>
    <w:rsid w:val="00886E33"/>
    <w:rsid w:val="0089028E"/>
    <w:rsid w:val="008904F6"/>
    <w:rsid w:val="00892D3C"/>
    <w:rsid w:val="00892EB8"/>
    <w:rsid w:val="008A4B0F"/>
    <w:rsid w:val="008B1B98"/>
    <w:rsid w:val="008B1D8B"/>
    <w:rsid w:val="008B2111"/>
    <w:rsid w:val="008B281E"/>
    <w:rsid w:val="008B2DCA"/>
    <w:rsid w:val="008B2E1A"/>
    <w:rsid w:val="008B6EE0"/>
    <w:rsid w:val="008B721B"/>
    <w:rsid w:val="008B773C"/>
    <w:rsid w:val="008C0C63"/>
    <w:rsid w:val="008C0DB8"/>
    <w:rsid w:val="008C2949"/>
    <w:rsid w:val="008C49F4"/>
    <w:rsid w:val="008C5ACF"/>
    <w:rsid w:val="008C5D19"/>
    <w:rsid w:val="008D0F7D"/>
    <w:rsid w:val="008D3A41"/>
    <w:rsid w:val="008D4594"/>
    <w:rsid w:val="008D6E8D"/>
    <w:rsid w:val="008D7D6F"/>
    <w:rsid w:val="008E0433"/>
    <w:rsid w:val="008E1E00"/>
    <w:rsid w:val="008F12B9"/>
    <w:rsid w:val="008F1AA9"/>
    <w:rsid w:val="008F2198"/>
    <w:rsid w:val="008F3269"/>
    <w:rsid w:val="008F384E"/>
    <w:rsid w:val="008F439C"/>
    <w:rsid w:val="008F4445"/>
    <w:rsid w:val="008F4C76"/>
    <w:rsid w:val="008F627C"/>
    <w:rsid w:val="008F7EE1"/>
    <w:rsid w:val="00901B66"/>
    <w:rsid w:val="00901DF0"/>
    <w:rsid w:val="00901E57"/>
    <w:rsid w:val="00902424"/>
    <w:rsid w:val="00902937"/>
    <w:rsid w:val="00902BAB"/>
    <w:rsid w:val="0090307A"/>
    <w:rsid w:val="00907980"/>
    <w:rsid w:val="009132F5"/>
    <w:rsid w:val="00916946"/>
    <w:rsid w:val="00917565"/>
    <w:rsid w:val="00922AF0"/>
    <w:rsid w:val="0092503D"/>
    <w:rsid w:val="00932A59"/>
    <w:rsid w:val="00933043"/>
    <w:rsid w:val="0093437D"/>
    <w:rsid w:val="00935932"/>
    <w:rsid w:val="0093626D"/>
    <w:rsid w:val="00947583"/>
    <w:rsid w:val="00956A84"/>
    <w:rsid w:val="00960039"/>
    <w:rsid w:val="00960118"/>
    <w:rsid w:val="00962200"/>
    <w:rsid w:val="00962CB7"/>
    <w:rsid w:val="00964A72"/>
    <w:rsid w:val="00970B8D"/>
    <w:rsid w:val="00971066"/>
    <w:rsid w:val="00971E46"/>
    <w:rsid w:val="00972152"/>
    <w:rsid w:val="00973179"/>
    <w:rsid w:val="00980E92"/>
    <w:rsid w:val="009811C2"/>
    <w:rsid w:val="00981CE0"/>
    <w:rsid w:val="00981F0F"/>
    <w:rsid w:val="00982707"/>
    <w:rsid w:val="00984BA9"/>
    <w:rsid w:val="009875CF"/>
    <w:rsid w:val="00991162"/>
    <w:rsid w:val="009925FF"/>
    <w:rsid w:val="0099443C"/>
    <w:rsid w:val="0099470E"/>
    <w:rsid w:val="0099733A"/>
    <w:rsid w:val="00997D06"/>
    <w:rsid w:val="009A33B0"/>
    <w:rsid w:val="009A552C"/>
    <w:rsid w:val="009A7C8B"/>
    <w:rsid w:val="009B0C13"/>
    <w:rsid w:val="009B1606"/>
    <w:rsid w:val="009B1EF5"/>
    <w:rsid w:val="009B250F"/>
    <w:rsid w:val="009B56D0"/>
    <w:rsid w:val="009B6985"/>
    <w:rsid w:val="009B70C8"/>
    <w:rsid w:val="009C18A3"/>
    <w:rsid w:val="009C376C"/>
    <w:rsid w:val="009C3F79"/>
    <w:rsid w:val="009C6C22"/>
    <w:rsid w:val="009C6C52"/>
    <w:rsid w:val="009D1054"/>
    <w:rsid w:val="009D1554"/>
    <w:rsid w:val="009D1872"/>
    <w:rsid w:val="009D19CE"/>
    <w:rsid w:val="009D1E5E"/>
    <w:rsid w:val="009D3093"/>
    <w:rsid w:val="009E0C4E"/>
    <w:rsid w:val="009E1248"/>
    <w:rsid w:val="009E12FF"/>
    <w:rsid w:val="009E2CAC"/>
    <w:rsid w:val="009E2F57"/>
    <w:rsid w:val="009E3912"/>
    <w:rsid w:val="009E3B75"/>
    <w:rsid w:val="009E4C28"/>
    <w:rsid w:val="009F102B"/>
    <w:rsid w:val="009F19C8"/>
    <w:rsid w:val="009F3EAA"/>
    <w:rsid w:val="009F4113"/>
    <w:rsid w:val="009F7051"/>
    <w:rsid w:val="009F77A3"/>
    <w:rsid w:val="00A017E8"/>
    <w:rsid w:val="00A04236"/>
    <w:rsid w:val="00A052D4"/>
    <w:rsid w:val="00A05FF8"/>
    <w:rsid w:val="00A067CA"/>
    <w:rsid w:val="00A06E93"/>
    <w:rsid w:val="00A079DB"/>
    <w:rsid w:val="00A07C31"/>
    <w:rsid w:val="00A10D23"/>
    <w:rsid w:val="00A10D62"/>
    <w:rsid w:val="00A13749"/>
    <w:rsid w:val="00A16332"/>
    <w:rsid w:val="00A16B2D"/>
    <w:rsid w:val="00A17F19"/>
    <w:rsid w:val="00A21843"/>
    <w:rsid w:val="00A2198B"/>
    <w:rsid w:val="00A2219B"/>
    <w:rsid w:val="00A245EE"/>
    <w:rsid w:val="00A2779D"/>
    <w:rsid w:val="00A31AE3"/>
    <w:rsid w:val="00A31B1E"/>
    <w:rsid w:val="00A32C76"/>
    <w:rsid w:val="00A35083"/>
    <w:rsid w:val="00A3532A"/>
    <w:rsid w:val="00A3630A"/>
    <w:rsid w:val="00A41403"/>
    <w:rsid w:val="00A429D6"/>
    <w:rsid w:val="00A435DB"/>
    <w:rsid w:val="00A45EEE"/>
    <w:rsid w:val="00A54E7F"/>
    <w:rsid w:val="00A54EBB"/>
    <w:rsid w:val="00A551DE"/>
    <w:rsid w:val="00A57E00"/>
    <w:rsid w:val="00A60878"/>
    <w:rsid w:val="00A62E4E"/>
    <w:rsid w:val="00A63080"/>
    <w:rsid w:val="00A6327D"/>
    <w:rsid w:val="00A65390"/>
    <w:rsid w:val="00A665F2"/>
    <w:rsid w:val="00A679B0"/>
    <w:rsid w:val="00A715D8"/>
    <w:rsid w:val="00A74750"/>
    <w:rsid w:val="00A74D27"/>
    <w:rsid w:val="00A82CD2"/>
    <w:rsid w:val="00A8397A"/>
    <w:rsid w:val="00A8774A"/>
    <w:rsid w:val="00A87888"/>
    <w:rsid w:val="00A87AD3"/>
    <w:rsid w:val="00A90078"/>
    <w:rsid w:val="00A91A0A"/>
    <w:rsid w:val="00A936FD"/>
    <w:rsid w:val="00A94174"/>
    <w:rsid w:val="00A95881"/>
    <w:rsid w:val="00A97E61"/>
    <w:rsid w:val="00AA0441"/>
    <w:rsid w:val="00AA1025"/>
    <w:rsid w:val="00AA3CD1"/>
    <w:rsid w:val="00AB12D4"/>
    <w:rsid w:val="00AB1992"/>
    <w:rsid w:val="00AB3748"/>
    <w:rsid w:val="00AB47EA"/>
    <w:rsid w:val="00AB553C"/>
    <w:rsid w:val="00AB71E3"/>
    <w:rsid w:val="00AC50EE"/>
    <w:rsid w:val="00AC5626"/>
    <w:rsid w:val="00AC5804"/>
    <w:rsid w:val="00AC5B15"/>
    <w:rsid w:val="00AC7473"/>
    <w:rsid w:val="00AC78C1"/>
    <w:rsid w:val="00AD00AF"/>
    <w:rsid w:val="00AD14E6"/>
    <w:rsid w:val="00AD2F2F"/>
    <w:rsid w:val="00AD4034"/>
    <w:rsid w:val="00AD4A11"/>
    <w:rsid w:val="00AD59A0"/>
    <w:rsid w:val="00AD778E"/>
    <w:rsid w:val="00AE01BB"/>
    <w:rsid w:val="00AE4489"/>
    <w:rsid w:val="00AF0BB6"/>
    <w:rsid w:val="00AF3A03"/>
    <w:rsid w:val="00AF4754"/>
    <w:rsid w:val="00AF6D54"/>
    <w:rsid w:val="00B00050"/>
    <w:rsid w:val="00B00E7D"/>
    <w:rsid w:val="00B00FF0"/>
    <w:rsid w:val="00B0380E"/>
    <w:rsid w:val="00B055B8"/>
    <w:rsid w:val="00B061D6"/>
    <w:rsid w:val="00B0692A"/>
    <w:rsid w:val="00B11C9B"/>
    <w:rsid w:val="00B1275E"/>
    <w:rsid w:val="00B12B47"/>
    <w:rsid w:val="00B12E94"/>
    <w:rsid w:val="00B14BC3"/>
    <w:rsid w:val="00B16AA0"/>
    <w:rsid w:val="00B17BD3"/>
    <w:rsid w:val="00B2127B"/>
    <w:rsid w:val="00B2174E"/>
    <w:rsid w:val="00B21BFC"/>
    <w:rsid w:val="00B23ED6"/>
    <w:rsid w:val="00B24A79"/>
    <w:rsid w:val="00B24C95"/>
    <w:rsid w:val="00B27230"/>
    <w:rsid w:val="00B33885"/>
    <w:rsid w:val="00B355A9"/>
    <w:rsid w:val="00B3714F"/>
    <w:rsid w:val="00B3782A"/>
    <w:rsid w:val="00B37EBE"/>
    <w:rsid w:val="00B42294"/>
    <w:rsid w:val="00B4431A"/>
    <w:rsid w:val="00B4467F"/>
    <w:rsid w:val="00B462FC"/>
    <w:rsid w:val="00B46E56"/>
    <w:rsid w:val="00B47024"/>
    <w:rsid w:val="00B5166A"/>
    <w:rsid w:val="00B53403"/>
    <w:rsid w:val="00B5437C"/>
    <w:rsid w:val="00B54447"/>
    <w:rsid w:val="00B55710"/>
    <w:rsid w:val="00B559D4"/>
    <w:rsid w:val="00B56696"/>
    <w:rsid w:val="00B5673C"/>
    <w:rsid w:val="00B56B1C"/>
    <w:rsid w:val="00B60588"/>
    <w:rsid w:val="00B60FE4"/>
    <w:rsid w:val="00B61D38"/>
    <w:rsid w:val="00B6349E"/>
    <w:rsid w:val="00B63B4F"/>
    <w:rsid w:val="00B6500E"/>
    <w:rsid w:val="00B65241"/>
    <w:rsid w:val="00B7224F"/>
    <w:rsid w:val="00B73DA8"/>
    <w:rsid w:val="00B73DD5"/>
    <w:rsid w:val="00B75994"/>
    <w:rsid w:val="00B763DB"/>
    <w:rsid w:val="00B768AE"/>
    <w:rsid w:val="00B76B05"/>
    <w:rsid w:val="00B76BF6"/>
    <w:rsid w:val="00B801E3"/>
    <w:rsid w:val="00B830C4"/>
    <w:rsid w:val="00B83D04"/>
    <w:rsid w:val="00B85B41"/>
    <w:rsid w:val="00B868A4"/>
    <w:rsid w:val="00B87FE0"/>
    <w:rsid w:val="00B9005F"/>
    <w:rsid w:val="00B90116"/>
    <w:rsid w:val="00B904FF"/>
    <w:rsid w:val="00B917BF"/>
    <w:rsid w:val="00B93B36"/>
    <w:rsid w:val="00B94688"/>
    <w:rsid w:val="00B947BA"/>
    <w:rsid w:val="00B955A9"/>
    <w:rsid w:val="00BA07FC"/>
    <w:rsid w:val="00BA0CD1"/>
    <w:rsid w:val="00BA0EF1"/>
    <w:rsid w:val="00BA16C6"/>
    <w:rsid w:val="00BA3091"/>
    <w:rsid w:val="00BA5EB1"/>
    <w:rsid w:val="00BA7177"/>
    <w:rsid w:val="00BB001C"/>
    <w:rsid w:val="00BB0F75"/>
    <w:rsid w:val="00BB0FCE"/>
    <w:rsid w:val="00BB2453"/>
    <w:rsid w:val="00BB47DC"/>
    <w:rsid w:val="00BB4E85"/>
    <w:rsid w:val="00BB54BC"/>
    <w:rsid w:val="00BB5AF3"/>
    <w:rsid w:val="00BB6926"/>
    <w:rsid w:val="00BB7CCB"/>
    <w:rsid w:val="00BC0FAE"/>
    <w:rsid w:val="00BC21B2"/>
    <w:rsid w:val="00BC2689"/>
    <w:rsid w:val="00BC2B80"/>
    <w:rsid w:val="00BC40EE"/>
    <w:rsid w:val="00BC4DE5"/>
    <w:rsid w:val="00BC6A10"/>
    <w:rsid w:val="00BC7944"/>
    <w:rsid w:val="00BD0AFD"/>
    <w:rsid w:val="00BD3F66"/>
    <w:rsid w:val="00BD5C43"/>
    <w:rsid w:val="00BD5C56"/>
    <w:rsid w:val="00BD75E3"/>
    <w:rsid w:val="00BE08C4"/>
    <w:rsid w:val="00BE16C4"/>
    <w:rsid w:val="00BE1BFE"/>
    <w:rsid w:val="00BE22AF"/>
    <w:rsid w:val="00BE3626"/>
    <w:rsid w:val="00BE72D2"/>
    <w:rsid w:val="00BE7730"/>
    <w:rsid w:val="00BF39AD"/>
    <w:rsid w:val="00BF3BE7"/>
    <w:rsid w:val="00BF511D"/>
    <w:rsid w:val="00BF5B9E"/>
    <w:rsid w:val="00BF7D69"/>
    <w:rsid w:val="00BF7E0F"/>
    <w:rsid w:val="00C01937"/>
    <w:rsid w:val="00C05D0D"/>
    <w:rsid w:val="00C114C6"/>
    <w:rsid w:val="00C11B40"/>
    <w:rsid w:val="00C11C83"/>
    <w:rsid w:val="00C134FB"/>
    <w:rsid w:val="00C1360D"/>
    <w:rsid w:val="00C155CA"/>
    <w:rsid w:val="00C165B7"/>
    <w:rsid w:val="00C205AD"/>
    <w:rsid w:val="00C206C5"/>
    <w:rsid w:val="00C22D07"/>
    <w:rsid w:val="00C232D3"/>
    <w:rsid w:val="00C302AF"/>
    <w:rsid w:val="00C30932"/>
    <w:rsid w:val="00C31F0A"/>
    <w:rsid w:val="00C32648"/>
    <w:rsid w:val="00C32C0B"/>
    <w:rsid w:val="00C33426"/>
    <w:rsid w:val="00C33965"/>
    <w:rsid w:val="00C374CC"/>
    <w:rsid w:val="00C40065"/>
    <w:rsid w:val="00C40A4D"/>
    <w:rsid w:val="00C43CF5"/>
    <w:rsid w:val="00C442C5"/>
    <w:rsid w:val="00C44738"/>
    <w:rsid w:val="00C46D41"/>
    <w:rsid w:val="00C50943"/>
    <w:rsid w:val="00C50E9B"/>
    <w:rsid w:val="00C55548"/>
    <w:rsid w:val="00C609E6"/>
    <w:rsid w:val="00C6294D"/>
    <w:rsid w:val="00C640A9"/>
    <w:rsid w:val="00C64A48"/>
    <w:rsid w:val="00C65F54"/>
    <w:rsid w:val="00C6767F"/>
    <w:rsid w:val="00C76163"/>
    <w:rsid w:val="00C8092B"/>
    <w:rsid w:val="00C80E68"/>
    <w:rsid w:val="00C81008"/>
    <w:rsid w:val="00C81262"/>
    <w:rsid w:val="00C84383"/>
    <w:rsid w:val="00C8474C"/>
    <w:rsid w:val="00C8539C"/>
    <w:rsid w:val="00C9371E"/>
    <w:rsid w:val="00C9398C"/>
    <w:rsid w:val="00C96D1D"/>
    <w:rsid w:val="00CA06A8"/>
    <w:rsid w:val="00CA19F7"/>
    <w:rsid w:val="00CA30CD"/>
    <w:rsid w:val="00CA31F9"/>
    <w:rsid w:val="00CB2453"/>
    <w:rsid w:val="00CB2CDC"/>
    <w:rsid w:val="00CB4C9A"/>
    <w:rsid w:val="00CB4EC6"/>
    <w:rsid w:val="00CC0D22"/>
    <w:rsid w:val="00CC1139"/>
    <w:rsid w:val="00CC22BA"/>
    <w:rsid w:val="00CC2B69"/>
    <w:rsid w:val="00CC582B"/>
    <w:rsid w:val="00CC6528"/>
    <w:rsid w:val="00CD28F0"/>
    <w:rsid w:val="00CD6B85"/>
    <w:rsid w:val="00CD7CBD"/>
    <w:rsid w:val="00CE00E9"/>
    <w:rsid w:val="00CE0559"/>
    <w:rsid w:val="00CE08B7"/>
    <w:rsid w:val="00CE2CBB"/>
    <w:rsid w:val="00CE2E0B"/>
    <w:rsid w:val="00CE599C"/>
    <w:rsid w:val="00CF026D"/>
    <w:rsid w:val="00CF0ABB"/>
    <w:rsid w:val="00CF1F8A"/>
    <w:rsid w:val="00CF2553"/>
    <w:rsid w:val="00CF286D"/>
    <w:rsid w:val="00CF3075"/>
    <w:rsid w:val="00CF5A6F"/>
    <w:rsid w:val="00CF61CF"/>
    <w:rsid w:val="00D01FE9"/>
    <w:rsid w:val="00D02806"/>
    <w:rsid w:val="00D07C3B"/>
    <w:rsid w:val="00D12E5F"/>
    <w:rsid w:val="00D141F1"/>
    <w:rsid w:val="00D14D9B"/>
    <w:rsid w:val="00D169AE"/>
    <w:rsid w:val="00D20665"/>
    <w:rsid w:val="00D2343E"/>
    <w:rsid w:val="00D23B86"/>
    <w:rsid w:val="00D25013"/>
    <w:rsid w:val="00D25C48"/>
    <w:rsid w:val="00D31624"/>
    <w:rsid w:val="00D31C4B"/>
    <w:rsid w:val="00D31C6E"/>
    <w:rsid w:val="00D327E6"/>
    <w:rsid w:val="00D32F23"/>
    <w:rsid w:val="00D32F39"/>
    <w:rsid w:val="00D33120"/>
    <w:rsid w:val="00D33A23"/>
    <w:rsid w:val="00D350DC"/>
    <w:rsid w:val="00D37AA2"/>
    <w:rsid w:val="00D37F26"/>
    <w:rsid w:val="00D42719"/>
    <w:rsid w:val="00D439FE"/>
    <w:rsid w:val="00D44B7D"/>
    <w:rsid w:val="00D45634"/>
    <w:rsid w:val="00D47858"/>
    <w:rsid w:val="00D52740"/>
    <w:rsid w:val="00D5454A"/>
    <w:rsid w:val="00D5470C"/>
    <w:rsid w:val="00D55235"/>
    <w:rsid w:val="00D55A43"/>
    <w:rsid w:val="00D61438"/>
    <w:rsid w:val="00D63646"/>
    <w:rsid w:val="00D66180"/>
    <w:rsid w:val="00D70A68"/>
    <w:rsid w:val="00D73E38"/>
    <w:rsid w:val="00D74D6B"/>
    <w:rsid w:val="00D75ED8"/>
    <w:rsid w:val="00D77DB9"/>
    <w:rsid w:val="00D83497"/>
    <w:rsid w:val="00D84381"/>
    <w:rsid w:val="00D8552B"/>
    <w:rsid w:val="00D87011"/>
    <w:rsid w:val="00D90E16"/>
    <w:rsid w:val="00D91447"/>
    <w:rsid w:val="00D92E5C"/>
    <w:rsid w:val="00D92FDA"/>
    <w:rsid w:val="00D94C27"/>
    <w:rsid w:val="00D96050"/>
    <w:rsid w:val="00D977DD"/>
    <w:rsid w:val="00DA1DCC"/>
    <w:rsid w:val="00DA3789"/>
    <w:rsid w:val="00DA4EFC"/>
    <w:rsid w:val="00DA55A6"/>
    <w:rsid w:val="00DA5EE1"/>
    <w:rsid w:val="00DA7D34"/>
    <w:rsid w:val="00DB2496"/>
    <w:rsid w:val="00DB45D2"/>
    <w:rsid w:val="00DB4B74"/>
    <w:rsid w:val="00DB791B"/>
    <w:rsid w:val="00DC0754"/>
    <w:rsid w:val="00DC2BB1"/>
    <w:rsid w:val="00DC6999"/>
    <w:rsid w:val="00DD037F"/>
    <w:rsid w:val="00DD1E33"/>
    <w:rsid w:val="00DD2C93"/>
    <w:rsid w:val="00DD4B74"/>
    <w:rsid w:val="00DD62BB"/>
    <w:rsid w:val="00DD70A8"/>
    <w:rsid w:val="00DD79F9"/>
    <w:rsid w:val="00DD7DA6"/>
    <w:rsid w:val="00DE371A"/>
    <w:rsid w:val="00DE4531"/>
    <w:rsid w:val="00DF0369"/>
    <w:rsid w:val="00DF0834"/>
    <w:rsid w:val="00DF1F93"/>
    <w:rsid w:val="00DF2AE1"/>
    <w:rsid w:val="00DF2C61"/>
    <w:rsid w:val="00DF36EE"/>
    <w:rsid w:val="00DF6151"/>
    <w:rsid w:val="00DF6563"/>
    <w:rsid w:val="00DF6AE6"/>
    <w:rsid w:val="00DF6BD1"/>
    <w:rsid w:val="00DF6C31"/>
    <w:rsid w:val="00DF798D"/>
    <w:rsid w:val="00E00407"/>
    <w:rsid w:val="00E00BB7"/>
    <w:rsid w:val="00E02FDF"/>
    <w:rsid w:val="00E03653"/>
    <w:rsid w:val="00E05550"/>
    <w:rsid w:val="00E0631F"/>
    <w:rsid w:val="00E1170C"/>
    <w:rsid w:val="00E11A3E"/>
    <w:rsid w:val="00E1221D"/>
    <w:rsid w:val="00E14806"/>
    <w:rsid w:val="00E1488A"/>
    <w:rsid w:val="00E15E7C"/>
    <w:rsid w:val="00E16F79"/>
    <w:rsid w:val="00E17CE8"/>
    <w:rsid w:val="00E246A5"/>
    <w:rsid w:val="00E25084"/>
    <w:rsid w:val="00E2621D"/>
    <w:rsid w:val="00E271DE"/>
    <w:rsid w:val="00E27BB9"/>
    <w:rsid w:val="00E30202"/>
    <w:rsid w:val="00E30617"/>
    <w:rsid w:val="00E3302B"/>
    <w:rsid w:val="00E3332C"/>
    <w:rsid w:val="00E34542"/>
    <w:rsid w:val="00E35B98"/>
    <w:rsid w:val="00E36158"/>
    <w:rsid w:val="00E36711"/>
    <w:rsid w:val="00E36ABE"/>
    <w:rsid w:val="00E37E1F"/>
    <w:rsid w:val="00E40E67"/>
    <w:rsid w:val="00E42426"/>
    <w:rsid w:val="00E43FBC"/>
    <w:rsid w:val="00E4779D"/>
    <w:rsid w:val="00E52010"/>
    <w:rsid w:val="00E553DD"/>
    <w:rsid w:val="00E55A60"/>
    <w:rsid w:val="00E567EE"/>
    <w:rsid w:val="00E56B2E"/>
    <w:rsid w:val="00E56F01"/>
    <w:rsid w:val="00E57CFF"/>
    <w:rsid w:val="00E60EA0"/>
    <w:rsid w:val="00E6124C"/>
    <w:rsid w:val="00E6559E"/>
    <w:rsid w:val="00E65882"/>
    <w:rsid w:val="00E71A06"/>
    <w:rsid w:val="00E71B40"/>
    <w:rsid w:val="00E73702"/>
    <w:rsid w:val="00E741A4"/>
    <w:rsid w:val="00E7431E"/>
    <w:rsid w:val="00E75156"/>
    <w:rsid w:val="00E766B8"/>
    <w:rsid w:val="00E76E6C"/>
    <w:rsid w:val="00E800DD"/>
    <w:rsid w:val="00E81AD8"/>
    <w:rsid w:val="00E83519"/>
    <w:rsid w:val="00E83E42"/>
    <w:rsid w:val="00E84345"/>
    <w:rsid w:val="00E84DFB"/>
    <w:rsid w:val="00E875EE"/>
    <w:rsid w:val="00E907C0"/>
    <w:rsid w:val="00E907D8"/>
    <w:rsid w:val="00E90B7C"/>
    <w:rsid w:val="00E91C55"/>
    <w:rsid w:val="00E92945"/>
    <w:rsid w:val="00E93B91"/>
    <w:rsid w:val="00E94A86"/>
    <w:rsid w:val="00EA09BC"/>
    <w:rsid w:val="00EA1CCF"/>
    <w:rsid w:val="00EA474F"/>
    <w:rsid w:val="00EA6619"/>
    <w:rsid w:val="00EA6825"/>
    <w:rsid w:val="00EB07AD"/>
    <w:rsid w:val="00EB0BFF"/>
    <w:rsid w:val="00EB13AD"/>
    <w:rsid w:val="00EB35E3"/>
    <w:rsid w:val="00EB45C0"/>
    <w:rsid w:val="00EB5793"/>
    <w:rsid w:val="00EC5B01"/>
    <w:rsid w:val="00EC64F7"/>
    <w:rsid w:val="00ED2712"/>
    <w:rsid w:val="00ED4FFD"/>
    <w:rsid w:val="00ED6B0C"/>
    <w:rsid w:val="00EE1574"/>
    <w:rsid w:val="00EE1BA1"/>
    <w:rsid w:val="00EE3085"/>
    <w:rsid w:val="00EE3642"/>
    <w:rsid w:val="00EE6B6D"/>
    <w:rsid w:val="00EF0756"/>
    <w:rsid w:val="00EF163E"/>
    <w:rsid w:val="00EF3482"/>
    <w:rsid w:val="00EF3D5A"/>
    <w:rsid w:val="00EF5060"/>
    <w:rsid w:val="00EF7BF6"/>
    <w:rsid w:val="00EF7C86"/>
    <w:rsid w:val="00F008B0"/>
    <w:rsid w:val="00F01156"/>
    <w:rsid w:val="00F01782"/>
    <w:rsid w:val="00F02445"/>
    <w:rsid w:val="00F03E06"/>
    <w:rsid w:val="00F10B5C"/>
    <w:rsid w:val="00F13512"/>
    <w:rsid w:val="00F135D7"/>
    <w:rsid w:val="00F14E1C"/>
    <w:rsid w:val="00F15DDE"/>
    <w:rsid w:val="00F160A8"/>
    <w:rsid w:val="00F17393"/>
    <w:rsid w:val="00F231D5"/>
    <w:rsid w:val="00F24F06"/>
    <w:rsid w:val="00F30335"/>
    <w:rsid w:val="00F30471"/>
    <w:rsid w:val="00F31289"/>
    <w:rsid w:val="00F328AB"/>
    <w:rsid w:val="00F338C7"/>
    <w:rsid w:val="00F34A87"/>
    <w:rsid w:val="00F350FD"/>
    <w:rsid w:val="00F37CD7"/>
    <w:rsid w:val="00F4524F"/>
    <w:rsid w:val="00F45EDF"/>
    <w:rsid w:val="00F4684E"/>
    <w:rsid w:val="00F50F54"/>
    <w:rsid w:val="00F51E8B"/>
    <w:rsid w:val="00F52B27"/>
    <w:rsid w:val="00F532F9"/>
    <w:rsid w:val="00F53312"/>
    <w:rsid w:val="00F53DE0"/>
    <w:rsid w:val="00F54F9F"/>
    <w:rsid w:val="00F55528"/>
    <w:rsid w:val="00F5657B"/>
    <w:rsid w:val="00F60D83"/>
    <w:rsid w:val="00F62124"/>
    <w:rsid w:val="00F65D18"/>
    <w:rsid w:val="00F67280"/>
    <w:rsid w:val="00F67303"/>
    <w:rsid w:val="00F7038F"/>
    <w:rsid w:val="00F708AA"/>
    <w:rsid w:val="00F731FF"/>
    <w:rsid w:val="00F74EAB"/>
    <w:rsid w:val="00F74F93"/>
    <w:rsid w:val="00F80618"/>
    <w:rsid w:val="00F81DD7"/>
    <w:rsid w:val="00F843E3"/>
    <w:rsid w:val="00F85752"/>
    <w:rsid w:val="00F90527"/>
    <w:rsid w:val="00F90F85"/>
    <w:rsid w:val="00F9299F"/>
    <w:rsid w:val="00F93B19"/>
    <w:rsid w:val="00F95AE0"/>
    <w:rsid w:val="00F970DA"/>
    <w:rsid w:val="00FA1B23"/>
    <w:rsid w:val="00FA2218"/>
    <w:rsid w:val="00FA4A57"/>
    <w:rsid w:val="00FA51B6"/>
    <w:rsid w:val="00FA6E03"/>
    <w:rsid w:val="00FA7510"/>
    <w:rsid w:val="00FB1B41"/>
    <w:rsid w:val="00FB236B"/>
    <w:rsid w:val="00FB2459"/>
    <w:rsid w:val="00FB4AAF"/>
    <w:rsid w:val="00FC2D50"/>
    <w:rsid w:val="00FC56E4"/>
    <w:rsid w:val="00FD0FBF"/>
    <w:rsid w:val="00FD120E"/>
    <w:rsid w:val="00FD2CCB"/>
    <w:rsid w:val="00FD3206"/>
    <w:rsid w:val="00FD3E4A"/>
    <w:rsid w:val="00FD56C3"/>
    <w:rsid w:val="00FD78F3"/>
    <w:rsid w:val="00FE52B5"/>
    <w:rsid w:val="00FE6CD3"/>
    <w:rsid w:val="00FE7B6F"/>
    <w:rsid w:val="00FF3868"/>
    <w:rsid w:val="00FF3C28"/>
    <w:rsid w:val="00FF3F0A"/>
    <w:rsid w:val="00FF434C"/>
    <w:rsid w:val="00FF4D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08C5B1"/>
  <w15:chartTrackingRefBased/>
  <w15:docId w15:val="{EEFEC042-9DE5-4E73-89E2-219EFA69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F4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34C"/>
    <w:pPr>
      <w:tabs>
        <w:tab w:val="center" w:pos="4252"/>
        <w:tab w:val="right" w:pos="8504"/>
      </w:tabs>
    </w:pPr>
  </w:style>
  <w:style w:type="character" w:styleId="Hipervnculo">
    <w:name w:val="Hyperlink"/>
    <w:rsid w:val="008F4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-MOD09\Documents\Plantillas%20personalizadas%20de%20Office\FICHA%20EGRESADOS%20UTSOE%20IN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93ACACD-DCC3-47CD-B2B9-E7634DE4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EGRESADOS UTSOE ING</Template>
  <TotalTime>4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VINCULACIÒN</Company>
  <LinksUpToDate>false</LinksUpToDate>
  <CharactersWithSpaces>3092</CharactersWithSpaces>
  <SharedDoc>false</SharedDoc>
  <HLinks>
    <vt:vector size="12" baseType="variant">
      <vt:variant>
        <vt:i4>1966137</vt:i4>
      </vt:variant>
      <vt:variant>
        <vt:i4>3</vt:i4>
      </vt:variant>
      <vt:variant>
        <vt:i4>0</vt:i4>
      </vt:variant>
      <vt:variant>
        <vt:i4>5</vt:i4>
      </vt:variant>
      <vt:variant>
        <vt:lpwstr>mailto:ja.fonseca@Utsoe.edu.mx</vt:lpwstr>
      </vt:variant>
      <vt:variant>
        <vt:lpwstr/>
      </vt:variant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mailto:juanfonseca993@gmail.com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VIN-MOD09</dc:creator>
  <cp:keywords/>
  <dc:description/>
  <cp:lastModifiedBy>EYE02</cp:lastModifiedBy>
  <cp:revision>6</cp:revision>
  <cp:lastPrinted>2014-05-06T17:13:00Z</cp:lastPrinted>
  <dcterms:created xsi:type="dcterms:W3CDTF">2024-04-19T17:36:00Z</dcterms:created>
  <dcterms:modified xsi:type="dcterms:W3CDTF">2024-04-19T17:54:00Z</dcterms:modified>
</cp:coreProperties>
</file>